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80" w:rsidRPr="009E3713" w:rsidRDefault="00B80380" w:rsidP="00891778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  <w:r w:rsidRPr="009E371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B80380" w:rsidRDefault="00B80380" w:rsidP="00891778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Общего собрания</w:t>
      </w:r>
    </w:p>
    <w:p w:rsidR="00B80380" w:rsidRDefault="00B80380" w:rsidP="00891778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Союза МКСО 07.06.2018 г.,</w:t>
      </w:r>
    </w:p>
    <w:p w:rsidR="00B80380" w:rsidRPr="009E3713" w:rsidRDefault="00B80380" w:rsidP="00891778">
      <w:pPr>
        <w:spacing w:after="0" w:line="240" w:lineRule="auto"/>
        <w:ind w:left="50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 17, п. 3.1</w:t>
      </w:r>
    </w:p>
    <w:p w:rsidR="00B80380" w:rsidRPr="00891778" w:rsidRDefault="00B80380" w:rsidP="00891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380" w:rsidRPr="00891778" w:rsidRDefault="00B80380" w:rsidP="00891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380" w:rsidRPr="00891778" w:rsidRDefault="00B80380" w:rsidP="008917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0380" w:rsidRPr="009273C6" w:rsidRDefault="00B8038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3C6">
        <w:rPr>
          <w:rFonts w:ascii="Times New Roman" w:hAnsi="Times New Roman"/>
          <w:b/>
          <w:sz w:val="28"/>
          <w:szCs w:val="28"/>
        </w:rPr>
        <w:t>Отчет</w:t>
      </w:r>
    </w:p>
    <w:p w:rsidR="00B80380" w:rsidRPr="009273C6" w:rsidRDefault="00B8038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3C6">
        <w:rPr>
          <w:rFonts w:ascii="Times New Roman" w:hAnsi="Times New Roman"/>
          <w:b/>
          <w:sz w:val="28"/>
          <w:szCs w:val="28"/>
        </w:rPr>
        <w:t xml:space="preserve">о работе Ревизионной комиссии </w:t>
      </w:r>
    </w:p>
    <w:p w:rsidR="00B80380" w:rsidRPr="009273C6" w:rsidRDefault="00B8038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3C6">
        <w:rPr>
          <w:rFonts w:ascii="Times New Roman" w:hAnsi="Times New Roman"/>
          <w:b/>
          <w:sz w:val="28"/>
          <w:szCs w:val="28"/>
        </w:rPr>
        <w:t xml:space="preserve">Союза муниципальных контрольно-счетных органов </w:t>
      </w:r>
    </w:p>
    <w:p w:rsidR="00B80380" w:rsidRPr="009273C6" w:rsidRDefault="00B80380" w:rsidP="00F76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3C6">
        <w:rPr>
          <w:rFonts w:ascii="Times New Roman" w:hAnsi="Times New Roman"/>
          <w:b/>
          <w:sz w:val="28"/>
          <w:szCs w:val="28"/>
        </w:rPr>
        <w:t>за 201</w:t>
      </w:r>
      <w:r>
        <w:rPr>
          <w:rFonts w:ascii="Times New Roman" w:hAnsi="Times New Roman"/>
          <w:b/>
          <w:sz w:val="28"/>
          <w:szCs w:val="28"/>
        </w:rPr>
        <w:t>7</w:t>
      </w:r>
      <w:r w:rsidRPr="009273C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80380" w:rsidRPr="009273C6" w:rsidRDefault="00B80380" w:rsidP="00F514F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0380" w:rsidRPr="009273C6" w:rsidRDefault="00B80380" w:rsidP="00F73A9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В отчетном периоде Ревизионная комиссия Союза муниципальных контрольно-счетных органов (далее – Ревизионная комиссия) в своей деятельности руководствовалась Уставом Союза МКСО, Положением о Ревизионной комиссии, и строила свою работу согласно плану</w:t>
      </w:r>
      <w:r w:rsidRPr="00EB260D">
        <w:rPr>
          <w:rFonts w:ascii="Times New Roman" w:hAnsi="Times New Roman"/>
          <w:sz w:val="28"/>
          <w:szCs w:val="28"/>
        </w:rPr>
        <w:t>, утвержденному председателем Ревизионной комиссии Союза МКСО 03 декабря 2016 года.</w:t>
      </w:r>
    </w:p>
    <w:p w:rsidR="00B80380" w:rsidRPr="009273C6" w:rsidRDefault="00B80380" w:rsidP="00F73A92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В соответствии с планом работы Ревизионной комиссии на 201</w:t>
      </w:r>
      <w:r>
        <w:rPr>
          <w:rFonts w:ascii="Times New Roman" w:hAnsi="Times New Roman"/>
          <w:sz w:val="28"/>
          <w:szCs w:val="28"/>
        </w:rPr>
        <w:t>7</w:t>
      </w:r>
      <w:r w:rsidRPr="009273C6">
        <w:rPr>
          <w:rFonts w:ascii="Times New Roman" w:hAnsi="Times New Roman"/>
          <w:sz w:val="28"/>
          <w:szCs w:val="28"/>
        </w:rPr>
        <w:t xml:space="preserve"> год проверен Годовой отчет и подготовлено заключение по результатам финансово-хозяйственной деятельности Союза МКСО за 201</w:t>
      </w:r>
      <w:r>
        <w:rPr>
          <w:rFonts w:ascii="Times New Roman" w:hAnsi="Times New Roman"/>
          <w:sz w:val="28"/>
          <w:szCs w:val="28"/>
        </w:rPr>
        <w:t>6</w:t>
      </w:r>
      <w:r w:rsidRPr="009273C6">
        <w:rPr>
          <w:rFonts w:ascii="Times New Roman" w:hAnsi="Times New Roman"/>
          <w:sz w:val="28"/>
          <w:szCs w:val="28"/>
        </w:rPr>
        <w:t xml:space="preserve"> год; проверена правильность предоставления информации об объемах финансирования МКСО в 201</w:t>
      </w:r>
      <w:r>
        <w:rPr>
          <w:rFonts w:ascii="Times New Roman" w:hAnsi="Times New Roman"/>
          <w:sz w:val="28"/>
          <w:szCs w:val="28"/>
        </w:rPr>
        <w:t>7</w:t>
      </w:r>
      <w:r w:rsidRPr="009273C6">
        <w:rPr>
          <w:rFonts w:ascii="Times New Roman" w:hAnsi="Times New Roman"/>
          <w:sz w:val="28"/>
          <w:szCs w:val="28"/>
        </w:rPr>
        <w:t xml:space="preserve"> году при формировании ведомости уплаты членских взносов. Результаты проверок представлены Президиуму Союза МКСО, заключение на отчет о финансово-хозяйственной деятельности Союза МКСО за 201</w:t>
      </w:r>
      <w:r>
        <w:rPr>
          <w:rFonts w:ascii="Times New Roman" w:hAnsi="Times New Roman"/>
          <w:sz w:val="28"/>
          <w:szCs w:val="28"/>
        </w:rPr>
        <w:t>6</w:t>
      </w:r>
      <w:r w:rsidRPr="009273C6">
        <w:rPr>
          <w:rFonts w:ascii="Times New Roman" w:hAnsi="Times New Roman"/>
          <w:sz w:val="28"/>
          <w:szCs w:val="28"/>
        </w:rPr>
        <w:t xml:space="preserve"> год и отчет о деятельности Ревизионной комиссии за 201</w:t>
      </w:r>
      <w:r>
        <w:rPr>
          <w:rFonts w:ascii="Times New Roman" w:hAnsi="Times New Roman"/>
          <w:sz w:val="28"/>
          <w:szCs w:val="28"/>
        </w:rPr>
        <w:t>6</w:t>
      </w:r>
      <w:r w:rsidRPr="009273C6">
        <w:rPr>
          <w:rFonts w:ascii="Times New Roman" w:hAnsi="Times New Roman"/>
          <w:sz w:val="28"/>
          <w:szCs w:val="28"/>
        </w:rPr>
        <w:t xml:space="preserve"> год представлены Общему собранию Союза МКСО, которое </w:t>
      </w:r>
      <w:r w:rsidRPr="00420CB9">
        <w:rPr>
          <w:rFonts w:ascii="Times New Roman" w:hAnsi="Times New Roman"/>
          <w:sz w:val="28"/>
          <w:szCs w:val="28"/>
        </w:rPr>
        <w:t>состоялось 15 июня 2017 года в городе Ульяновске.</w:t>
      </w:r>
    </w:p>
    <w:p w:rsidR="00B80380" w:rsidRPr="009273C6" w:rsidRDefault="00B80380" w:rsidP="0087224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План работы Ревизионной комиссии на 201</w:t>
      </w:r>
      <w:r>
        <w:rPr>
          <w:rFonts w:ascii="Times New Roman" w:hAnsi="Times New Roman"/>
          <w:sz w:val="28"/>
          <w:szCs w:val="28"/>
        </w:rPr>
        <w:t>8</w:t>
      </w:r>
      <w:r w:rsidRPr="009273C6">
        <w:rPr>
          <w:rFonts w:ascii="Times New Roman" w:hAnsi="Times New Roman"/>
          <w:sz w:val="28"/>
          <w:szCs w:val="28"/>
        </w:rPr>
        <w:t xml:space="preserve"> год одобрен Президиумом Союза МКСО и размещен на странице Союза МКСО.</w:t>
      </w:r>
    </w:p>
    <w:p w:rsidR="00B80380" w:rsidRPr="009273C6" w:rsidRDefault="00B80380" w:rsidP="0087224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7</w:t>
      </w:r>
      <w:r w:rsidRPr="009273C6">
        <w:rPr>
          <w:rFonts w:ascii="Times New Roman" w:hAnsi="Times New Roman"/>
          <w:sz w:val="28"/>
          <w:szCs w:val="28"/>
        </w:rPr>
        <w:t xml:space="preserve"> году в соответствии с Уставом Союза и Положением о </w:t>
      </w:r>
      <w:r w:rsidRPr="00F706B7">
        <w:rPr>
          <w:rFonts w:ascii="Times New Roman" w:hAnsi="Times New Roman"/>
          <w:sz w:val="28"/>
          <w:szCs w:val="28"/>
        </w:rPr>
        <w:t>Ревизионной комиссии проведено четыре выездных заседания Ревизионной комиссии (Калининград, Ульяновск, Тюмень, Троицк), на которых рассматривались:</w:t>
      </w:r>
      <w:bookmarkStart w:id="0" w:name="_GoBack"/>
      <w:bookmarkEnd w:id="0"/>
    </w:p>
    <w:p w:rsidR="00B80380" w:rsidRPr="009273C6" w:rsidRDefault="00B80380" w:rsidP="0087224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273C6">
        <w:rPr>
          <w:rFonts w:ascii="Times New Roman" w:hAnsi="Times New Roman"/>
          <w:sz w:val="28"/>
          <w:szCs w:val="28"/>
        </w:rPr>
        <w:t>результаты проверок Ревизионной комиссии и заключение на Отчет о финансово-хозяйственной деятельности Союза МКСО за 201</w:t>
      </w:r>
      <w:r>
        <w:rPr>
          <w:rFonts w:ascii="Times New Roman" w:hAnsi="Times New Roman"/>
          <w:sz w:val="28"/>
          <w:szCs w:val="28"/>
        </w:rPr>
        <w:t>6</w:t>
      </w:r>
      <w:r w:rsidRPr="009273C6">
        <w:rPr>
          <w:rFonts w:ascii="Times New Roman" w:hAnsi="Times New Roman"/>
          <w:sz w:val="28"/>
          <w:szCs w:val="28"/>
        </w:rPr>
        <w:t xml:space="preserve"> год;</w:t>
      </w:r>
    </w:p>
    <w:p w:rsidR="00B80380" w:rsidRPr="009273C6" w:rsidRDefault="00B80380" w:rsidP="0087224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273C6">
        <w:rPr>
          <w:rFonts w:ascii="Times New Roman" w:hAnsi="Times New Roman"/>
          <w:sz w:val="28"/>
          <w:szCs w:val="28"/>
        </w:rPr>
        <w:t>отчет о работе Ревизионной комиссии за 201</w:t>
      </w:r>
      <w:r>
        <w:rPr>
          <w:rFonts w:ascii="Times New Roman" w:hAnsi="Times New Roman"/>
          <w:sz w:val="28"/>
          <w:szCs w:val="28"/>
        </w:rPr>
        <w:t>6</w:t>
      </w:r>
      <w:r w:rsidRPr="009273C6">
        <w:rPr>
          <w:rFonts w:ascii="Times New Roman" w:hAnsi="Times New Roman"/>
          <w:sz w:val="28"/>
          <w:szCs w:val="28"/>
        </w:rPr>
        <w:t xml:space="preserve"> год;</w:t>
      </w:r>
    </w:p>
    <w:p w:rsidR="00B80380" w:rsidRPr="009273C6" w:rsidRDefault="00B80380" w:rsidP="0087224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 проверка и анализ полноты и правильности </w:t>
      </w:r>
      <w:r w:rsidRPr="009273C6">
        <w:rPr>
          <w:rFonts w:ascii="Times New Roman" w:hAnsi="Times New Roman"/>
          <w:sz w:val="28"/>
          <w:szCs w:val="28"/>
        </w:rPr>
        <w:t>уплаты членских взносов</w:t>
      </w:r>
      <w:r>
        <w:rPr>
          <w:rFonts w:ascii="Times New Roman" w:hAnsi="Times New Roman"/>
          <w:sz w:val="28"/>
          <w:szCs w:val="28"/>
        </w:rPr>
        <w:t>,</w:t>
      </w:r>
      <w:r w:rsidRPr="009273C6">
        <w:rPr>
          <w:rFonts w:ascii="Times New Roman" w:hAnsi="Times New Roman"/>
          <w:sz w:val="28"/>
          <w:szCs w:val="28"/>
        </w:rPr>
        <w:t xml:space="preserve"> правильности предоставления информации об объемах финансирования МКСО в 201</w:t>
      </w:r>
      <w:r>
        <w:rPr>
          <w:rFonts w:ascii="Times New Roman" w:hAnsi="Times New Roman"/>
          <w:sz w:val="28"/>
          <w:szCs w:val="28"/>
        </w:rPr>
        <w:t>6</w:t>
      </w:r>
      <w:r w:rsidRPr="009273C6">
        <w:rPr>
          <w:rFonts w:ascii="Times New Roman" w:hAnsi="Times New Roman"/>
          <w:sz w:val="28"/>
          <w:szCs w:val="28"/>
        </w:rPr>
        <w:t xml:space="preserve"> году при формировании ведомости уплаты членских взносов;</w:t>
      </w:r>
    </w:p>
    <w:p w:rsidR="00B80380" w:rsidRPr="009273C6" w:rsidRDefault="00B80380" w:rsidP="0087224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9273C6">
        <w:rPr>
          <w:rFonts w:ascii="Times New Roman" w:hAnsi="Times New Roman"/>
          <w:sz w:val="28"/>
          <w:szCs w:val="28"/>
        </w:rPr>
        <w:t>план работы Ревизионной комиссии на 201</w:t>
      </w:r>
      <w:r>
        <w:rPr>
          <w:rFonts w:ascii="Times New Roman" w:hAnsi="Times New Roman"/>
          <w:sz w:val="28"/>
          <w:szCs w:val="28"/>
        </w:rPr>
        <w:t>8</w:t>
      </w:r>
      <w:r w:rsidRPr="009273C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:rsidR="00B80380" w:rsidRPr="009273C6" w:rsidRDefault="00B80380" w:rsidP="0035652F">
      <w:pPr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73C6">
        <w:rPr>
          <w:rFonts w:ascii="Times New Roman" w:hAnsi="Times New Roman"/>
          <w:sz w:val="28"/>
          <w:szCs w:val="28"/>
        </w:rPr>
        <w:t>Председатель и члены Ревизионной комиссии приглашались и присутствовали практически на всех заседаниях рабочих органов Союза МКСО.</w:t>
      </w:r>
    </w:p>
    <w:p w:rsidR="00B80380" w:rsidRPr="009273C6" w:rsidRDefault="00B80380" w:rsidP="0035652F">
      <w:pPr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3A92">
        <w:rPr>
          <w:rFonts w:ascii="Times New Roman" w:hAnsi="Times New Roman"/>
          <w:sz w:val="28"/>
          <w:szCs w:val="28"/>
        </w:rPr>
        <w:t>Все мероприятия, предусмотренные планом работы на 201</w:t>
      </w:r>
      <w:r>
        <w:rPr>
          <w:rFonts w:ascii="Times New Roman" w:hAnsi="Times New Roman"/>
          <w:sz w:val="28"/>
          <w:szCs w:val="28"/>
        </w:rPr>
        <w:t>7</w:t>
      </w:r>
      <w:r w:rsidRPr="00F73A92">
        <w:rPr>
          <w:rFonts w:ascii="Times New Roman" w:hAnsi="Times New Roman"/>
          <w:sz w:val="28"/>
          <w:szCs w:val="28"/>
        </w:rPr>
        <w:t xml:space="preserve"> год, как и отдельные поручения Президиума Союза, Ревизионной комиссией выполнены</w:t>
      </w:r>
      <w:r w:rsidRPr="009273C6">
        <w:rPr>
          <w:rFonts w:ascii="Times New Roman" w:hAnsi="Times New Roman"/>
          <w:sz w:val="28"/>
          <w:szCs w:val="28"/>
        </w:rPr>
        <w:t>.</w:t>
      </w:r>
    </w:p>
    <w:p w:rsidR="00B80380" w:rsidRDefault="00B80380" w:rsidP="0035652F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0380" w:rsidRPr="00F10234" w:rsidRDefault="00B80380" w:rsidP="0035652F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76" w:type="dxa"/>
        <w:tblLook w:val="00A0"/>
      </w:tblPr>
      <w:tblGrid>
        <w:gridCol w:w="3828"/>
        <w:gridCol w:w="3686"/>
        <w:gridCol w:w="2515"/>
      </w:tblGrid>
      <w:tr w:rsidR="00B80380" w:rsidRPr="00F4489B" w:rsidTr="00F4489B">
        <w:trPr>
          <w:trHeight w:val="1144"/>
        </w:trPr>
        <w:tc>
          <w:tcPr>
            <w:tcW w:w="3828" w:type="dxa"/>
          </w:tcPr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489B">
              <w:rPr>
                <w:rFonts w:ascii="Times New Roman" w:hAnsi="Times New Roman"/>
                <w:b/>
                <w:sz w:val="28"/>
                <w:szCs w:val="28"/>
              </w:rPr>
              <w:t>Председатель Ревизионной</w:t>
            </w:r>
          </w:p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89B">
              <w:rPr>
                <w:rFonts w:ascii="Times New Roman" w:hAnsi="Times New Roman"/>
                <w:b/>
                <w:sz w:val="28"/>
                <w:szCs w:val="28"/>
              </w:rPr>
              <w:t>комиссии Союза МКСО</w:t>
            </w:r>
          </w:p>
        </w:tc>
        <w:tc>
          <w:tcPr>
            <w:tcW w:w="3686" w:type="dxa"/>
          </w:tcPr>
          <w:p w:rsidR="00B80380" w:rsidRPr="00F4489B" w:rsidRDefault="00B80380" w:rsidP="000A5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36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68pt;height:62.25pt;visibility:visible">
                  <v:imagedata r:id="rId6" o:title=""/>
                </v:shape>
              </w:pict>
            </w:r>
          </w:p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489B">
              <w:rPr>
                <w:rFonts w:ascii="Times New Roman" w:hAnsi="Times New Roman"/>
                <w:b/>
                <w:sz w:val="28"/>
                <w:szCs w:val="28"/>
              </w:rPr>
              <w:t>И.М.Нургалиев</w:t>
            </w:r>
          </w:p>
          <w:p w:rsidR="00B80380" w:rsidRPr="00F4489B" w:rsidRDefault="00B80380" w:rsidP="000A52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0380" w:rsidRPr="00F10234" w:rsidRDefault="00B80380" w:rsidP="00F73A92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80380" w:rsidRPr="00F10234" w:rsidSect="000A5285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80" w:rsidRDefault="00B80380">
      <w:r>
        <w:separator/>
      </w:r>
    </w:p>
  </w:endnote>
  <w:endnote w:type="continuationSeparator" w:id="0">
    <w:p w:rsidR="00B80380" w:rsidRDefault="00B8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80" w:rsidRDefault="00B80380">
      <w:r>
        <w:separator/>
      </w:r>
    </w:p>
  </w:footnote>
  <w:footnote w:type="continuationSeparator" w:id="0">
    <w:p w:rsidR="00B80380" w:rsidRDefault="00B8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80" w:rsidRDefault="00B80380" w:rsidP="00B067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0380" w:rsidRDefault="00B803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380" w:rsidRDefault="00B80380" w:rsidP="00B067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0380" w:rsidRDefault="00B80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7E9"/>
    <w:rsid w:val="000164F6"/>
    <w:rsid w:val="00024BEF"/>
    <w:rsid w:val="0005216A"/>
    <w:rsid w:val="000A5285"/>
    <w:rsid w:val="000B1650"/>
    <w:rsid w:val="0010083D"/>
    <w:rsid w:val="00135A02"/>
    <w:rsid w:val="00136F0D"/>
    <w:rsid w:val="001623C2"/>
    <w:rsid w:val="00182D44"/>
    <w:rsid w:val="001A4B90"/>
    <w:rsid w:val="001D28C9"/>
    <w:rsid w:val="001D7DF4"/>
    <w:rsid w:val="001E4E1E"/>
    <w:rsid w:val="002101CB"/>
    <w:rsid w:val="002551D3"/>
    <w:rsid w:val="002B44C8"/>
    <w:rsid w:val="002F0202"/>
    <w:rsid w:val="00301161"/>
    <w:rsid w:val="0035652F"/>
    <w:rsid w:val="003669BC"/>
    <w:rsid w:val="003840F5"/>
    <w:rsid w:val="00394292"/>
    <w:rsid w:val="003E51B6"/>
    <w:rsid w:val="00413C1F"/>
    <w:rsid w:val="0041558B"/>
    <w:rsid w:val="00420CB9"/>
    <w:rsid w:val="004902F7"/>
    <w:rsid w:val="004F4A04"/>
    <w:rsid w:val="004F5B1A"/>
    <w:rsid w:val="0057614D"/>
    <w:rsid w:val="005C1BE5"/>
    <w:rsid w:val="005D1ADF"/>
    <w:rsid w:val="00623279"/>
    <w:rsid w:val="00651AC3"/>
    <w:rsid w:val="00654E2C"/>
    <w:rsid w:val="00667B9D"/>
    <w:rsid w:val="00667CEB"/>
    <w:rsid w:val="00682875"/>
    <w:rsid w:val="006D688D"/>
    <w:rsid w:val="00701D0E"/>
    <w:rsid w:val="00706B93"/>
    <w:rsid w:val="00716FA5"/>
    <w:rsid w:val="00725369"/>
    <w:rsid w:val="007367E9"/>
    <w:rsid w:val="007475C5"/>
    <w:rsid w:val="007864C3"/>
    <w:rsid w:val="00791B1D"/>
    <w:rsid w:val="007A13E1"/>
    <w:rsid w:val="007C00B9"/>
    <w:rsid w:val="0080202A"/>
    <w:rsid w:val="008037F1"/>
    <w:rsid w:val="0084518E"/>
    <w:rsid w:val="0085029F"/>
    <w:rsid w:val="0087037D"/>
    <w:rsid w:val="00872248"/>
    <w:rsid w:val="008815F6"/>
    <w:rsid w:val="00883E86"/>
    <w:rsid w:val="00891778"/>
    <w:rsid w:val="00896EA8"/>
    <w:rsid w:val="00914BB0"/>
    <w:rsid w:val="009273C6"/>
    <w:rsid w:val="009E3713"/>
    <w:rsid w:val="00A2052C"/>
    <w:rsid w:val="00A423ED"/>
    <w:rsid w:val="00AA1838"/>
    <w:rsid w:val="00B06789"/>
    <w:rsid w:val="00B36613"/>
    <w:rsid w:val="00B80380"/>
    <w:rsid w:val="00B847FA"/>
    <w:rsid w:val="00C15F6C"/>
    <w:rsid w:val="00CA2D7B"/>
    <w:rsid w:val="00CF3EF4"/>
    <w:rsid w:val="00D86FC1"/>
    <w:rsid w:val="00DB6F4E"/>
    <w:rsid w:val="00E0087A"/>
    <w:rsid w:val="00E039F1"/>
    <w:rsid w:val="00E23FEC"/>
    <w:rsid w:val="00EB260D"/>
    <w:rsid w:val="00EE1EED"/>
    <w:rsid w:val="00F10234"/>
    <w:rsid w:val="00F15A3E"/>
    <w:rsid w:val="00F4489B"/>
    <w:rsid w:val="00F51211"/>
    <w:rsid w:val="00F514FF"/>
    <w:rsid w:val="00F5758A"/>
    <w:rsid w:val="00F706B7"/>
    <w:rsid w:val="00F73A92"/>
    <w:rsid w:val="00F765E0"/>
    <w:rsid w:val="00FB46F7"/>
    <w:rsid w:val="00FD1FE3"/>
    <w:rsid w:val="00FE256F"/>
    <w:rsid w:val="00FF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23C2"/>
    <w:pPr>
      <w:ind w:left="720"/>
      <w:contextualSpacing/>
    </w:pPr>
  </w:style>
  <w:style w:type="table" w:styleId="TableGrid">
    <w:name w:val="Table Grid"/>
    <w:basedOn w:val="TableNormal"/>
    <w:uiPriority w:val="99"/>
    <w:rsid w:val="000164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1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6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A52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2377"/>
    <w:rPr>
      <w:lang w:eastAsia="en-US"/>
    </w:rPr>
  </w:style>
  <w:style w:type="character" w:styleId="PageNumber">
    <w:name w:val="page number"/>
    <w:basedOn w:val="DefaultParagraphFont"/>
    <w:uiPriority w:val="99"/>
    <w:rsid w:val="000A52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333</Words>
  <Characters>1901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Истомина Надежда Степановна</dc:creator>
  <cp:keywords/>
  <dc:description/>
  <cp:lastModifiedBy>User</cp:lastModifiedBy>
  <cp:revision>8</cp:revision>
  <dcterms:created xsi:type="dcterms:W3CDTF">2018-04-27T05:22:00Z</dcterms:created>
  <dcterms:modified xsi:type="dcterms:W3CDTF">2018-06-14T08:50:00Z</dcterms:modified>
</cp:coreProperties>
</file>