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F5" w:rsidRPr="00904E76" w:rsidRDefault="00B233F5" w:rsidP="00904E76">
      <w:pPr>
        <w:spacing w:after="0" w:line="240" w:lineRule="auto"/>
        <w:ind w:left="10065"/>
        <w:jc w:val="right"/>
        <w:rPr>
          <w:rFonts w:ascii="Times New Roman" w:hAnsi="Times New Roman"/>
          <w:b/>
          <w:bCs/>
          <w:sz w:val="24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524.55pt;margin-top:3.95pt;width:153.15pt;height:97.95pt;z-index:-251658240;visibility:visible">
            <v:imagedata r:id="rId5" o:title=""/>
          </v:shape>
        </w:pict>
      </w:r>
      <w:r w:rsidRPr="00904E76">
        <w:rPr>
          <w:rFonts w:ascii="Times New Roman" w:hAnsi="Times New Roman"/>
          <w:b/>
          <w:bCs/>
          <w:sz w:val="24"/>
          <w:szCs w:val="28"/>
          <w:lang w:eastAsia="ru-RU"/>
        </w:rPr>
        <w:t>УТВЕРЖДАЮ</w:t>
      </w:r>
    </w:p>
    <w:p w:rsidR="00B233F5" w:rsidRPr="00904E76" w:rsidRDefault="00B233F5" w:rsidP="00904E76">
      <w:pPr>
        <w:spacing w:after="0" w:line="240" w:lineRule="auto"/>
        <w:ind w:left="10065"/>
        <w:jc w:val="right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904E76">
        <w:rPr>
          <w:rFonts w:ascii="Times New Roman" w:hAnsi="Times New Roman"/>
          <w:b/>
          <w:bCs/>
          <w:sz w:val="24"/>
          <w:szCs w:val="28"/>
          <w:lang w:eastAsia="ru-RU"/>
        </w:rPr>
        <w:t xml:space="preserve">Ответственный секретарь </w:t>
      </w:r>
    </w:p>
    <w:p w:rsidR="00B233F5" w:rsidRPr="00904E76" w:rsidRDefault="00B233F5" w:rsidP="00904E76">
      <w:pPr>
        <w:spacing w:after="0" w:line="240" w:lineRule="auto"/>
        <w:ind w:left="10065"/>
        <w:jc w:val="right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904E76">
        <w:rPr>
          <w:rFonts w:ascii="Times New Roman" w:hAnsi="Times New Roman"/>
          <w:b/>
          <w:bCs/>
          <w:sz w:val="24"/>
          <w:szCs w:val="28"/>
          <w:lang w:eastAsia="ru-RU"/>
        </w:rPr>
        <w:t>Союза МКСО</w:t>
      </w:r>
    </w:p>
    <w:p w:rsidR="00B233F5" w:rsidRPr="00904E76" w:rsidRDefault="00B233F5" w:rsidP="00904E76">
      <w:pPr>
        <w:spacing w:after="0" w:line="240" w:lineRule="auto"/>
        <w:ind w:left="10065"/>
        <w:jc w:val="right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:rsidR="00B233F5" w:rsidRPr="00904E76" w:rsidRDefault="00B233F5" w:rsidP="00904E76">
      <w:pPr>
        <w:spacing w:after="0" w:line="240" w:lineRule="auto"/>
        <w:ind w:left="10065"/>
        <w:jc w:val="right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904E76">
        <w:rPr>
          <w:rFonts w:ascii="Times New Roman" w:hAnsi="Times New Roman"/>
          <w:b/>
          <w:bCs/>
          <w:sz w:val="24"/>
          <w:szCs w:val="28"/>
          <w:lang w:eastAsia="ru-RU"/>
        </w:rPr>
        <w:t>_________________О.Н. Генералова</w:t>
      </w:r>
    </w:p>
    <w:p w:rsidR="00B233F5" w:rsidRPr="00904E76" w:rsidRDefault="00B233F5" w:rsidP="00904E76">
      <w:pPr>
        <w:spacing w:after="0" w:line="240" w:lineRule="auto"/>
        <w:ind w:left="10065"/>
        <w:jc w:val="right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904E76">
        <w:rPr>
          <w:rFonts w:ascii="Times New Roman" w:hAnsi="Times New Roman"/>
          <w:b/>
          <w:bCs/>
          <w:sz w:val="24"/>
          <w:szCs w:val="28"/>
          <w:lang w:eastAsia="ru-RU"/>
        </w:rPr>
        <w:t xml:space="preserve">«25» декабря </w:t>
      </w:r>
      <w:smartTag w:uri="urn:schemas-microsoft-com:office:smarttags" w:element="metricconverter">
        <w:smartTagPr>
          <w:attr w:name="ProductID" w:val="2018 г"/>
        </w:smartTagPr>
        <w:r w:rsidRPr="00904E76">
          <w:rPr>
            <w:rFonts w:ascii="Times New Roman" w:hAnsi="Times New Roman"/>
            <w:b/>
            <w:bCs/>
            <w:sz w:val="24"/>
            <w:szCs w:val="28"/>
            <w:lang w:eastAsia="ru-RU"/>
          </w:rPr>
          <w:t>2018 г</w:t>
        </w:r>
      </w:smartTag>
      <w:r w:rsidRPr="00904E76">
        <w:rPr>
          <w:rFonts w:ascii="Times New Roman" w:hAnsi="Times New Roman"/>
          <w:b/>
          <w:bCs/>
          <w:sz w:val="24"/>
          <w:szCs w:val="28"/>
          <w:lang w:eastAsia="ru-RU"/>
        </w:rPr>
        <w:t>.</w:t>
      </w:r>
    </w:p>
    <w:p w:rsidR="00B233F5" w:rsidRDefault="00B233F5" w:rsidP="005C6C6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План </w:t>
      </w:r>
      <w:r w:rsidRPr="0089178C">
        <w:rPr>
          <w:rFonts w:ascii="Times New Roman" w:hAnsi="Times New Roman"/>
          <w:b/>
          <w:bCs/>
          <w:sz w:val="28"/>
          <w:szCs w:val="28"/>
          <w:lang w:eastAsia="ru-RU"/>
        </w:rPr>
        <w:t>работы</w:t>
      </w:r>
    </w:p>
    <w:p w:rsidR="00B233F5" w:rsidRPr="0089178C" w:rsidRDefault="00B233F5" w:rsidP="005C6C6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9178C">
        <w:rPr>
          <w:rFonts w:ascii="Times New Roman" w:hAnsi="Times New Roman"/>
          <w:b/>
          <w:bCs/>
          <w:sz w:val="28"/>
          <w:szCs w:val="28"/>
          <w:lang w:eastAsia="ru-RU"/>
        </w:rPr>
        <w:t>представительства Союза муниципальных контрольно-счетных органов</w:t>
      </w:r>
    </w:p>
    <w:p w:rsidR="00B233F5" w:rsidRDefault="00B233F5" w:rsidP="005C6C6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9178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Центральном</w:t>
      </w:r>
      <w:r w:rsidRPr="00BE308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федеральном округе</w:t>
      </w:r>
    </w:p>
    <w:p w:rsidR="00B233F5" w:rsidRDefault="00B233F5" w:rsidP="005C6C6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E3081">
        <w:rPr>
          <w:rFonts w:ascii="Times New Roman" w:hAnsi="Times New Roman"/>
          <w:b/>
          <w:bCs/>
          <w:sz w:val="28"/>
          <w:szCs w:val="28"/>
          <w:lang w:eastAsia="ru-RU"/>
        </w:rPr>
        <w:t>на 201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9</w:t>
      </w:r>
      <w:r w:rsidRPr="00BE308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</w:t>
      </w:r>
    </w:p>
    <w:p w:rsidR="00B233F5" w:rsidRPr="00ED3F43" w:rsidRDefault="00B233F5" w:rsidP="005C6C6F">
      <w:pPr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  <w:lang w:eastAsia="ru-RU"/>
        </w:rPr>
      </w:pPr>
    </w:p>
    <w:tbl>
      <w:tblPr>
        <w:tblW w:w="49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"/>
        <w:gridCol w:w="5778"/>
        <w:gridCol w:w="2243"/>
        <w:gridCol w:w="3158"/>
        <w:gridCol w:w="2747"/>
      </w:tblGrid>
      <w:tr w:rsidR="00B233F5" w:rsidRPr="0000417E" w:rsidTr="00F14E47">
        <w:trPr>
          <w:trHeight w:val="695"/>
          <w:jc w:val="center"/>
        </w:trPr>
        <w:tc>
          <w:tcPr>
            <w:tcW w:w="717" w:type="dxa"/>
          </w:tcPr>
          <w:p w:rsidR="00B233F5" w:rsidRPr="0089178C" w:rsidRDefault="00B233F5" w:rsidP="00F14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7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B233F5" w:rsidRPr="0089178C" w:rsidRDefault="00B233F5" w:rsidP="00F14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7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240" w:type="dxa"/>
          </w:tcPr>
          <w:p w:rsidR="00B233F5" w:rsidRPr="0089178C" w:rsidRDefault="00B233F5" w:rsidP="00F14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7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работ</w:t>
            </w:r>
          </w:p>
        </w:tc>
        <w:tc>
          <w:tcPr>
            <w:tcW w:w="2410" w:type="dxa"/>
          </w:tcPr>
          <w:p w:rsidR="00B233F5" w:rsidRPr="0089178C" w:rsidRDefault="00B233F5" w:rsidP="00F14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7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 исполнения и место проведения</w:t>
            </w:r>
          </w:p>
        </w:tc>
        <w:tc>
          <w:tcPr>
            <w:tcW w:w="3402" w:type="dxa"/>
          </w:tcPr>
          <w:p w:rsidR="00B233F5" w:rsidRPr="0089178C" w:rsidRDefault="00B233F5" w:rsidP="00F14E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17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  <w:p w:rsidR="00B233F5" w:rsidRPr="0089178C" w:rsidRDefault="00B233F5" w:rsidP="00F14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7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 исполнение</w:t>
            </w:r>
          </w:p>
        </w:tc>
        <w:tc>
          <w:tcPr>
            <w:tcW w:w="2957" w:type="dxa"/>
          </w:tcPr>
          <w:p w:rsidR="00B233F5" w:rsidRPr="0089178C" w:rsidRDefault="00B233F5" w:rsidP="00F14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7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Основание для</w:t>
            </w:r>
          </w:p>
          <w:p w:rsidR="00B233F5" w:rsidRPr="0089178C" w:rsidRDefault="00B233F5" w:rsidP="00F14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7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включения в план</w:t>
            </w:r>
          </w:p>
        </w:tc>
      </w:tr>
      <w:tr w:rsidR="00B233F5" w:rsidRPr="0000417E" w:rsidTr="00F14E47">
        <w:trPr>
          <w:trHeight w:val="351"/>
          <w:jc w:val="center"/>
        </w:trPr>
        <w:tc>
          <w:tcPr>
            <w:tcW w:w="15726" w:type="dxa"/>
            <w:gridSpan w:val="5"/>
            <w:shd w:val="clear" w:color="auto" w:fill="F2F2F2"/>
          </w:tcPr>
          <w:p w:rsidR="00B233F5" w:rsidRPr="0089178C" w:rsidRDefault="00B233F5" w:rsidP="00F14E47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17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Работа органов управления</w:t>
            </w:r>
          </w:p>
        </w:tc>
      </w:tr>
      <w:tr w:rsidR="00B233F5" w:rsidRPr="00ED3F43" w:rsidTr="00F14E47">
        <w:trPr>
          <w:trHeight w:val="732"/>
          <w:jc w:val="center"/>
        </w:trPr>
        <w:tc>
          <w:tcPr>
            <w:tcW w:w="717" w:type="dxa"/>
          </w:tcPr>
          <w:p w:rsidR="00B233F5" w:rsidRPr="00F26DF3" w:rsidRDefault="00B233F5" w:rsidP="00F14E4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DF3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1.1.</w:t>
            </w:r>
          </w:p>
        </w:tc>
        <w:tc>
          <w:tcPr>
            <w:tcW w:w="6240" w:type="dxa"/>
          </w:tcPr>
          <w:p w:rsidR="00B233F5" w:rsidRPr="00F26DF3" w:rsidRDefault="00B233F5" w:rsidP="00F14E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DF3">
              <w:rPr>
                <w:rFonts w:ascii="Times New Roman" w:hAnsi="Times New Roman"/>
                <w:color w:val="000000"/>
                <w:sz w:val="24"/>
                <w:szCs w:val="24"/>
              </w:rPr>
              <w:t>Заседание Совета представительства Союза муниципальных контрольно-счетных органов в заочной форме.</w:t>
            </w:r>
          </w:p>
        </w:tc>
        <w:tc>
          <w:tcPr>
            <w:tcW w:w="2410" w:type="dxa"/>
          </w:tcPr>
          <w:p w:rsidR="00B233F5" w:rsidRPr="00F26DF3" w:rsidRDefault="00B233F5" w:rsidP="00F14E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DF3">
              <w:rPr>
                <w:rFonts w:ascii="Times New Roman" w:hAnsi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3402" w:type="dxa"/>
          </w:tcPr>
          <w:p w:rsidR="00B233F5" w:rsidRPr="00F26DF3" w:rsidRDefault="00B233F5" w:rsidP="00F14E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DF3">
              <w:rPr>
                <w:rFonts w:ascii="Times New Roman" w:hAnsi="Times New Roman"/>
                <w:color w:val="000000"/>
                <w:sz w:val="24"/>
                <w:szCs w:val="24"/>
              </w:rPr>
              <w:t>Соловьев Г.Е.</w:t>
            </w:r>
          </w:p>
        </w:tc>
        <w:tc>
          <w:tcPr>
            <w:tcW w:w="2957" w:type="dxa"/>
          </w:tcPr>
          <w:p w:rsidR="00B233F5" w:rsidRPr="00F26DF3" w:rsidRDefault="00B233F5" w:rsidP="00F14E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F26DF3">
              <w:rPr>
                <w:rFonts w:ascii="Times New Roman" w:hAnsi="Times New Roman"/>
                <w:color w:val="000000"/>
                <w:sz w:val="24"/>
                <w:szCs w:val="24"/>
              </w:rPr>
              <w:t>оложение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26DF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пред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ст</w:t>
            </w:r>
            <w:r w:rsidRPr="00F26DF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авительстве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F26DF3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(отделении) Союза МКСО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F26DF3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26DF3">
              <w:rPr>
                <w:rFonts w:ascii="Times New Roman" w:hAnsi="Times New Roman"/>
                <w:color w:val="000000"/>
                <w:sz w:val="24"/>
                <w:szCs w:val="24"/>
              </w:rPr>
              <w:t>ФО</w:t>
            </w:r>
          </w:p>
        </w:tc>
      </w:tr>
      <w:tr w:rsidR="00B233F5" w:rsidRPr="00ED3F43" w:rsidTr="00F14E47">
        <w:trPr>
          <w:trHeight w:val="3018"/>
          <w:jc w:val="center"/>
        </w:trPr>
        <w:tc>
          <w:tcPr>
            <w:tcW w:w="717" w:type="dxa"/>
          </w:tcPr>
          <w:p w:rsidR="00B233F5" w:rsidRPr="00F26DF3" w:rsidRDefault="00B233F5" w:rsidP="00F14E4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DF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1.2.</w:t>
            </w:r>
          </w:p>
        </w:tc>
        <w:tc>
          <w:tcPr>
            <w:tcW w:w="6240" w:type="dxa"/>
          </w:tcPr>
          <w:p w:rsidR="00B233F5" w:rsidRDefault="00B233F5" w:rsidP="00F14E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очередного Общего собрания представительства Союза муниципальных контрольно-счетных органов. Организация проведения круглых   столов по темам: </w:t>
            </w:r>
          </w:p>
          <w:p w:rsidR="00B233F5" w:rsidRPr="00297474" w:rsidRDefault="00B233F5" w:rsidP="00F14E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233F5" w:rsidRPr="00297474" w:rsidRDefault="00B233F5" w:rsidP="00F14E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47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97474">
              <w:rPr>
                <w:rFonts w:ascii="Times New Roman" w:hAnsi="Times New Roman"/>
                <w:color w:val="000000"/>
                <w:sz w:val="24"/>
                <w:szCs w:val="24"/>
              </w:rPr>
              <w:t>контроль бюджетных расходов в социальной сфере;</w:t>
            </w:r>
          </w:p>
          <w:p w:rsidR="00B233F5" w:rsidRPr="00297474" w:rsidRDefault="00B233F5" w:rsidP="0029747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47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97474">
              <w:rPr>
                <w:rFonts w:ascii="Times New Roman" w:hAnsi="Times New Roman"/>
                <w:color w:val="000000"/>
                <w:sz w:val="24"/>
                <w:szCs w:val="24"/>
              </w:rPr>
              <w:t>проблемы исполнения предписаний и представлений муниципальных контрольно-счетных органов (с рассмотрением возможности администрирования доходов по взысканиям)</w:t>
            </w:r>
          </w:p>
        </w:tc>
        <w:tc>
          <w:tcPr>
            <w:tcW w:w="2410" w:type="dxa"/>
          </w:tcPr>
          <w:p w:rsidR="00B233F5" w:rsidRPr="00F26DF3" w:rsidRDefault="00B233F5" w:rsidP="00F14E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DF3">
              <w:rPr>
                <w:rFonts w:ascii="Times New Roman" w:hAnsi="Times New Roman"/>
                <w:color w:val="000000"/>
                <w:sz w:val="24"/>
                <w:szCs w:val="24"/>
              </w:rPr>
              <w:t>август-сентябрь</w:t>
            </w:r>
          </w:p>
        </w:tc>
        <w:tc>
          <w:tcPr>
            <w:tcW w:w="3402" w:type="dxa"/>
          </w:tcPr>
          <w:p w:rsidR="00B233F5" w:rsidRPr="00F26DF3" w:rsidRDefault="00B233F5" w:rsidP="00F14E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DF3">
              <w:rPr>
                <w:rFonts w:ascii="Times New Roman" w:hAnsi="Times New Roman"/>
                <w:color w:val="000000"/>
                <w:sz w:val="24"/>
                <w:szCs w:val="24"/>
              </w:rPr>
              <w:t>Соловьев Г.Е.</w:t>
            </w:r>
          </w:p>
        </w:tc>
        <w:tc>
          <w:tcPr>
            <w:tcW w:w="2957" w:type="dxa"/>
          </w:tcPr>
          <w:p w:rsidR="00B233F5" w:rsidRPr="00F26DF3" w:rsidRDefault="00B233F5" w:rsidP="00F14E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F26DF3">
              <w:rPr>
                <w:rFonts w:ascii="Times New Roman" w:hAnsi="Times New Roman"/>
                <w:color w:val="000000"/>
                <w:sz w:val="24"/>
                <w:szCs w:val="24"/>
              </w:rPr>
              <w:t>оложение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26DF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пред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ст</w:t>
            </w:r>
            <w:r w:rsidRPr="00F26DF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авительстве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F26DF3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(отделении) Союза МКСО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F26DF3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26DF3">
              <w:rPr>
                <w:rFonts w:ascii="Times New Roman" w:hAnsi="Times New Roman"/>
                <w:color w:val="000000"/>
                <w:sz w:val="24"/>
                <w:szCs w:val="24"/>
              </w:rPr>
              <w:t>ФО</w:t>
            </w:r>
          </w:p>
        </w:tc>
      </w:tr>
      <w:tr w:rsidR="00B233F5" w:rsidRPr="0000417E" w:rsidTr="00F14E47">
        <w:trPr>
          <w:trHeight w:val="318"/>
          <w:jc w:val="center"/>
        </w:trPr>
        <w:tc>
          <w:tcPr>
            <w:tcW w:w="15726" w:type="dxa"/>
            <w:gridSpan w:val="5"/>
            <w:shd w:val="clear" w:color="auto" w:fill="F2F2F2"/>
          </w:tcPr>
          <w:p w:rsidR="00B233F5" w:rsidRPr="00A357A3" w:rsidRDefault="00B233F5" w:rsidP="00F14E47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7A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Организационно-плановое обеспечение деятельности представительства</w:t>
            </w:r>
          </w:p>
        </w:tc>
      </w:tr>
      <w:tr w:rsidR="00B233F5" w:rsidRPr="00ED3F43" w:rsidTr="00F14E47">
        <w:trPr>
          <w:trHeight w:val="397"/>
          <w:jc w:val="center"/>
        </w:trPr>
        <w:tc>
          <w:tcPr>
            <w:tcW w:w="717" w:type="dxa"/>
          </w:tcPr>
          <w:p w:rsidR="00B233F5" w:rsidRPr="00ED3F43" w:rsidRDefault="00B233F5" w:rsidP="00F14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240" w:type="dxa"/>
          </w:tcPr>
          <w:p w:rsidR="00B233F5" w:rsidRPr="00ED3F43" w:rsidRDefault="00B233F5" w:rsidP="00F14E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отчета о работе представительства </w:t>
            </w:r>
          </w:p>
        </w:tc>
        <w:tc>
          <w:tcPr>
            <w:tcW w:w="2410" w:type="dxa"/>
          </w:tcPr>
          <w:p w:rsidR="00B233F5" w:rsidRPr="006C01B0" w:rsidRDefault="00B233F5" w:rsidP="00283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До 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.02.201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</w:tcPr>
          <w:p w:rsidR="00B233F5" w:rsidRPr="00F26DF3" w:rsidRDefault="00B233F5" w:rsidP="006C0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DF3">
              <w:rPr>
                <w:rFonts w:ascii="Times New Roman" w:hAnsi="Times New Roman"/>
                <w:sz w:val="24"/>
                <w:szCs w:val="24"/>
              </w:rPr>
              <w:t>Соловьев Г.Е.</w:t>
            </w:r>
          </w:p>
        </w:tc>
        <w:tc>
          <w:tcPr>
            <w:tcW w:w="2957" w:type="dxa"/>
          </w:tcPr>
          <w:p w:rsidR="00B233F5" w:rsidRPr="00ED3F43" w:rsidRDefault="00B233F5" w:rsidP="00F14E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Порядок формирования годовых планов работы Союза МКСО, представительств Союза МКСО в федеральных округах, Комиссий Союза МКСО</w:t>
            </w:r>
          </w:p>
        </w:tc>
      </w:tr>
      <w:tr w:rsidR="00B233F5" w:rsidRPr="00ED3F43" w:rsidTr="00F14E47">
        <w:trPr>
          <w:trHeight w:val="256"/>
          <w:jc w:val="center"/>
        </w:trPr>
        <w:tc>
          <w:tcPr>
            <w:tcW w:w="717" w:type="dxa"/>
          </w:tcPr>
          <w:p w:rsidR="00B233F5" w:rsidRPr="00ED3F43" w:rsidRDefault="00B233F5" w:rsidP="00F14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240" w:type="dxa"/>
          </w:tcPr>
          <w:p w:rsidR="00B233F5" w:rsidRPr="00ED3F43" w:rsidRDefault="00B233F5" w:rsidP="00BB4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плана работы представительства Союза МКСО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Центральном федеральном округе на 2020</w:t>
            </w: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410" w:type="dxa"/>
          </w:tcPr>
          <w:p w:rsidR="00B233F5" w:rsidRPr="00ED3F43" w:rsidRDefault="00B233F5" w:rsidP="00BB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01.11.2019</w:t>
            </w:r>
          </w:p>
        </w:tc>
        <w:tc>
          <w:tcPr>
            <w:tcW w:w="3402" w:type="dxa"/>
          </w:tcPr>
          <w:p w:rsidR="00B233F5" w:rsidRPr="00F26DF3" w:rsidRDefault="00B233F5" w:rsidP="006C0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DF3">
              <w:rPr>
                <w:rFonts w:ascii="Times New Roman" w:hAnsi="Times New Roman"/>
                <w:sz w:val="24"/>
                <w:szCs w:val="24"/>
              </w:rPr>
              <w:t>Соловьев Г.Е.</w:t>
            </w:r>
          </w:p>
        </w:tc>
        <w:tc>
          <w:tcPr>
            <w:tcW w:w="2957" w:type="dxa"/>
          </w:tcPr>
          <w:p w:rsidR="00B233F5" w:rsidRPr="00ED3F43" w:rsidRDefault="00B233F5" w:rsidP="00F14E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Регламент Союза муниципальных контрольно-счетных органов</w:t>
            </w:r>
          </w:p>
        </w:tc>
      </w:tr>
      <w:tr w:rsidR="00B233F5" w:rsidRPr="00ED3F43" w:rsidTr="00F14E47">
        <w:trPr>
          <w:trHeight w:val="641"/>
          <w:jc w:val="center"/>
        </w:trPr>
        <w:tc>
          <w:tcPr>
            <w:tcW w:w="717" w:type="dxa"/>
          </w:tcPr>
          <w:p w:rsidR="00B233F5" w:rsidRPr="00ED3F43" w:rsidRDefault="00B233F5" w:rsidP="00F14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240" w:type="dxa"/>
          </w:tcPr>
          <w:p w:rsidR="00B233F5" w:rsidRPr="00ED3F43" w:rsidRDefault="00B233F5" w:rsidP="00F14E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предложений в План работы Союза МКСО</w:t>
            </w:r>
          </w:p>
        </w:tc>
        <w:tc>
          <w:tcPr>
            <w:tcW w:w="2410" w:type="dxa"/>
          </w:tcPr>
          <w:p w:rsidR="00B233F5" w:rsidRPr="00ED3F43" w:rsidRDefault="00B233F5" w:rsidP="00BB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До 01.11.201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</w:tcPr>
          <w:p w:rsidR="00B233F5" w:rsidRPr="00F26DF3" w:rsidRDefault="00B233F5" w:rsidP="006C0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DF3">
              <w:rPr>
                <w:rFonts w:ascii="Times New Roman" w:hAnsi="Times New Roman"/>
                <w:sz w:val="24"/>
                <w:szCs w:val="24"/>
              </w:rPr>
              <w:t>Соловьев Г.Е.</w:t>
            </w:r>
          </w:p>
        </w:tc>
        <w:tc>
          <w:tcPr>
            <w:tcW w:w="2957" w:type="dxa"/>
          </w:tcPr>
          <w:p w:rsidR="00B233F5" w:rsidRPr="00ED3F43" w:rsidRDefault="00B233F5" w:rsidP="00F14E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Регламент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Союза муниципальных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контрольно-счетных органов</w:t>
            </w:r>
          </w:p>
        </w:tc>
      </w:tr>
      <w:tr w:rsidR="00B233F5" w:rsidRPr="00ED3F43" w:rsidTr="00F14E47">
        <w:trPr>
          <w:trHeight w:val="448"/>
          <w:jc w:val="center"/>
        </w:trPr>
        <w:tc>
          <w:tcPr>
            <w:tcW w:w="717" w:type="dxa"/>
          </w:tcPr>
          <w:p w:rsidR="00B233F5" w:rsidRPr="00ED3F43" w:rsidRDefault="00B233F5" w:rsidP="00F14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240" w:type="dxa"/>
          </w:tcPr>
          <w:p w:rsidR="00B233F5" w:rsidRPr="00ED3F43" w:rsidRDefault="00B233F5" w:rsidP="00F14E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деятельности комиссий Союза МКСО</w:t>
            </w:r>
          </w:p>
        </w:tc>
        <w:tc>
          <w:tcPr>
            <w:tcW w:w="2410" w:type="dxa"/>
          </w:tcPr>
          <w:p w:rsidR="00B233F5" w:rsidRPr="00ED3F43" w:rsidRDefault="00B233F5" w:rsidP="00BB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</w:tcPr>
          <w:p w:rsidR="00B233F5" w:rsidRPr="00F26DF3" w:rsidRDefault="00B233F5" w:rsidP="006C0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6DF3">
              <w:rPr>
                <w:rFonts w:ascii="Times New Roman" w:hAnsi="Times New Roman"/>
                <w:sz w:val="24"/>
                <w:szCs w:val="24"/>
              </w:rPr>
              <w:t>Члены соответствующих комиссий</w:t>
            </w:r>
          </w:p>
        </w:tc>
        <w:tc>
          <w:tcPr>
            <w:tcW w:w="2957" w:type="dxa"/>
          </w:tcPr>
          <w:p w:rsidR="00B233F5" w:rsidRPr="00ED3F43" w:rsidRDefault="00B233F5" w:rsidP="00F14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Президиума Союза МКСО</w:t>
            </w:r>
          </w:p>
        </w:tc>
      </w:tr>
      <w:tr w:rsidR="00B233F5" w:rsidRPr="004E6890" w:rsidTr="00F14E47">
        <w:trPr>
          <w:trHeight w:val="582"/>
          <w:jc w:val="center"/>
        </w:trPr>
        <w:tc>
          <w:tcPr>
            <w:tcW w:w="15726" w:type="dxa"/>
            <w:gridSpan w:val="5"/>
            <w:shd w:val="clear" w:color="auto" w:fill="F2F2F2"/>
          </w:tcPr>
          <w:p w:rsidR="00B233F5" w:rsidRPr="006C01B0" w:rsidRDefault="00B233F5" w:rsidP="00F14E47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8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Сотрудничество с муниципальными контрольно-счетными органами и их объединениями. </w:t>
            </w:r>
          </w:p>
          <w:p w:rsidR="00B233F5" w:rsidRPr="004E6890" w:rsidRDefault="00B233F5" w:rsidP="006C01B0">
            <w:pPr>
              <w:spacing w:after="0" w:line="240" w:lineRule="auto"/>
              <w:ind w:left="-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89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Содействие представительства Союза МКСО в ФО эффективной работе муниципальных ко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нтрольно-счетных органов</w:t>
            </w:r>
          </w:p>
        </w:tc>
      </w:tr>
      <w:tr w:rsidR="00B233F5" w:rsidRPr="00F51F60" w:rsidTr="00F14E47">
        <w:trPr>
          <w:trHeight w:val="850"/>
          <w:jc w:val="center"/>
        </w:trPr>
        <w:tc>
          <w:tcPr>
            <w:tcW w:w="717" w:type="dxa"/>
          </w:tcPr>
          <w:p w:rsidR="00B233F5" w:rsidRPr="00ED3F43" w:rsidRDefault="00B233F5" w:rsidP="00F14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240" w:type="dxa"/>
          </w:tcPr>
          <w:p w:rsidR="00B233F5" w:rsidRPr="00ED3F43" w:rsidRDefault="00B233F5" w:rsidP="00F14E4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Работа с членами Союза муниципальных контрольно-счетных органов по обеспечению собираемости членских взносов</w:t>
            </w:r>
          </w:p>
        </w:tc>
        <w:tc>
          <w:tcPr>
            <w:tcW w:w="2410" w:type="dxa"/>
          </w:tcPr>
          <w:p w:rsidR="00B233F5" w:rsidRPr="00ED3F43" w:rsidRDefault="00B233F5" w:rsidP="006C01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2" w:type="dxa"/>
          </w:tcPr>
          <w:p w:rsidR="00B233F5" w:rsidRPr="002839F6" w:rsidRDefault="00B233F5" w:rsidP="006C01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26DF3">
              <w:rPr>
                <w:rFonts w:ascii="Times New Roman" w:hAnsi="Times New Roman"/>
                <w:sz w:val="24"/>
                <w:szCs w:val="24"/>
              </w:rPr>
              <w:t>Соловьев Г.Е.</w:t>
            </w:r>
          </w:p>
        </w:tc>
        <w:tc>
          <w:tcPr>
            <w:tcW w:w="2957" w:type="dxa"/>
          </w:tcPr>
          <w:p w:rsidR="00B233F5" w:rsidRPr="00ED3F43" w:rsidRDefault="00B233F5" w:rsidP="00F14E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Устав Союза МКСО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ED3F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Решение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Президиума Союза МКСО</w:t>
            </w:r>
          </w:p>
        </w:tc>
      </w:tr>
      <w:tr w:rsidR="00B233F5" w:rsidRPr="00D72355" w:rsidTr="00F14E47">
        <w:trPr>
          <w:trHeight w:val="982"/>
          <w:jc w:val="center"/>
        </w:trPr>
        <w:tc>
          <w:tcPr>
            <w:tcW w:w="717" w:type="dxa"/>
          </w:tcPr>
          <w:p w:rsidR="00B233F5" w:rsidRPr="003A3ADD" w:rsidRDefault="00B233F5" w:rsidP="00F14E4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bCs/>
                <w:color w:val="000000"/>
                <w:sz w:val="24"/>
              </w:rPr>
              <w:t>3.2.</w:t>
            </w:r>
          </w:p>
        </w:tc>
        <w:tc>
          <w:tcPr>
            <w:tcW w:w="6240" w:type="dxa"/>
          </w:tcPr>
          <w:p w:rsidR="00B233F5" w:rsidRPr="003A3ADD" w:rsidRDefault="00B233F5" w:rsidP="00F14E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z w:val="24"/>
              </w:rPr>
              <w:t>Оказание консультационно-методической помощи муниципальным контрольно-счетным органам - членам представительства Союза МКСО в разработке и внедрении новых методов муниципального финансового контроля</w:t>
            </w:r>
          </w:p>
        </w:tc>
        <w:tc>
          <w:tcPr>
            <w:tcW w:w="2410" w:type="dxa"/>
          </w:tcPr>
          <w:p w:rsidR="00B233F5" w:rsidRPr="003A3ADD" w:rsidRDefault="00B233F5" w:rsidP="006C01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z w:val="24"/>
              </w:rPr>
              <w:t>по мере обращения</w:t>
            </w:r>
          </w:p>
        </w:tc>
        <w:tc>
          <w:tcPr>
            <w:tcW w:w="3402" w:type="dxa"/>
          </w:tcPr>
          <w:p w:rsidR="00B233F5" w:rsidRDefault="00B233F5" w:rsidP="006C01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z w:val="24"/>
              </w:rPr>
              <w:t>Соловьев Г.Е.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B233F5" w:rsidRPr="003A3ADD" w:rsidRDefault="00B233F5" w:rsidP="006C01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z w:val="24"/>
              </w:rPr>
              <w:t>Соловьев А.В.</w:t>
            </w:r>
          </w:p>
        </w:tc>
        <w:tc>
          <w:tcPr>
            <w:tcW w:w="2957" w:type="dxa"/>
          </w:tcPr>
          <w:p w:rsidR="00B233F5" w:rsidRPr="003A3ADD" w:rsidRDefault="00B233F5" w:rsidP="00F14E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pacing w:val="-14"/>
                <w:sz w:val="24"/>
              </w:rPr>
              <w:t>Устав Союза МКСО</w:t>
            </w:r>
          </w:p>
        </w:tc>
      </w:tr>
      <w:tr w:rsidR="00B233F5" w:rsidRPr="007A3197" w:rsidTr="00F14E47">
        <w:trPr>
          <w:trHeight w:val="272"/>
          <w:jc w:val="center"/>
        </w:trPr>
        <w:tc>
          <w:tcPr>
            <w:tcW w:w="717" w:type="dxa"/>
          </w:tcPr>
          <w:p w:rsidR="00B233F5" w:rsidRPr="003A3ADD" w:rsidRDefault="00B233F5" w:rsidP="00F14E4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iCs/>
                <w:color w:val="000000"/>
                <w:sz w:val="24"/>
              </w:rPr>
              <w:t>3.3.</w:t>
            </w:r>
          </w:p>
        </w:tc>
        <w:tc>
          <w:tcPr>
            <w:tcW w:w="6240" w:type="dxa"/>
          </w:tcPr>
          <w:p w:rsidR="00B233F5" w:rsidRPr="003A3ADD" w:rsidRDefault="00B233F5" w:rsidP="00F14E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z w:val="24"/>
              </w:rPr>
              <w:t>Содействие муниципальным контрольно-счетным органам в формировании и актуализации единой методической базы внешнего финансового контроля</w:t>
            </w:r>
          </w:p>
        </w:tc>
        <w:tc>
          <w:tcPr>
            <w:tcW w:w="2410" w:type="dxa"/>
          </w:tcPr>
          <w:p w:rsidR="00B233F5" w:rsidRPr="003A3ADD" w:rsidRDefault="00B233F5" w:rsidP="006C01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z w:val="24"/>
              </w:rPr>
              <w:t>постоянно</w:t>
            </w:r>
          </w:p>
        </w:tc>
        <w:tc>
          <w:tcPr>
            <w:tcW w:w="3402" w:type="dxa"/>
          </w:tcPr>
          <w:p w:rsidR="00B233F5" w:rsidRDefault="00B233F5" w:rsidP="006C01B0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z w:val="24"/>
              </w:rPr>
              <w:t>Соловьев Г.Е.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B233F5" w:rsidRPr="003A3ADD" w:rsidRDefault="00B233F5" w:rsidP="006C01B0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z w:val="24"/>
              </w:rPr>
              <w:t>Соловьев А.В.</w:t>
            </w:r>
          </w:p>
        </w:tc>
        <w:tc>
          <w:tcPr>
            <w:tcW w:w="2957" w:type="dxa"/>
          </w:tcPr>
          <w:p w:rsidR="00B233F5" w:rsidRPr="003A3ADD" w:rsidRDefault="00B233F5" w:rsidP="00F14E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pacing w:val="-14"/>
                <w:sz w:val="24"/>
              </w:rPr>
              <w:t>Устав Союза МКСО</w:t>
            </w:r>
          </w:p>
        </w:tc>
      </w:tr>
      <w:tr w:rsidR="00B233F5" w:rsidRPr="00D7475C" w:rsidTr="00F14E47">
        <w:trPr>
          <w:jc w:val="center"/>
        </w:trPr>
        <w:tc>
          <w:tcPr>
            <w:tcW w:w="717" w:type="dxa"/>
          </w:tcPr>
          <w:p w:rsidR="00B233F5" w:rsidRPr="003A3ADD" w:rsidRDefault="00B233F5" w:rsidP="00F14E4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bCs/>
                <w:color w:val="000000"/>
                <w:sz w:val="24"/>
              </w:rPr>
              <w:t>3.4.</w:t>
            </w:r>
          </w:p>
        </w:tc>
        <w:tc>
          <w:tcPr>
            <w:tcW w:w="6240" w:type="dxa"/>
          </w:tcPr>
          <w:p w:rsidR="00B233F5" w:rsidRPr="003A3ADD" w:rsidRDefault="00B233F5" w:rsidP="00F14E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z w:val="24"/>
              </w:rPr>
              <w:t>Оказание методологической помощи муниципальным контрольно-счетным органам в обосновании необходимой штатной численности с учетом рекомендаций Комиссии Совета КСО при Счетной палате РФ по организации муниципального финансового контроля и Методикой определения штатной численности сотрудников контрольно-счетного органа муниципального образования</w:t>
            </w:r>
          </w:p>
        </w:tc>
        <w:tc>
          <w:tcPr>
            <w:tcW w:w="2410" w:type="dxa"/>
          </w:tcPr>
          <w:p w:rsidR="00B233F5" w:rsidRPr="003A3ADD" w:rsidRDefault="00B233F5" w:rsidP="006C01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z w:val="24"/>
              </w:rPr>
              <w:t>постоянно</w:t>
            </w:r>
          </w:p>
        </w:tc>
        <w:tc>
          <w:tcPr>
            <w:tcW w:w="3402" w:type="dxa"/>
          </w:tcPr>
          <w:p w:rsidR="00B233F5" w:rsidRDefault="00B233F5" w:rsidP="006C01B0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z w:val="24"/>
              </w:rPr>
              <w:t>Соловьев Г.Е.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B233F5" w:rsidRPr="003A3ADD" w:rsidRDefault="00B233F5" w:rsidP="006C01B0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z w:val="24"/>
              </w:rPr>
              <w:t>Соловьев А.В.</w:t>
            </w:r>
          </w:p>
        </w:tc>
        <w:tc>
          <w:tcPr>
            <w:tcW w:w="2957" w:type="dxa"/>
          </w:tcPr>
          <w:p w:rsidR="00B233F5" w:rsidRPr="003A3ADD" w:rsidRDefault="00B233F5" w:rsidP="00F14E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pacing w:val="-14"/>
                <w:sz w:val="24"/>
              </w:rPr>
              <w:t>Устав Союза МКСО</w:t>
            </w:r>
          </w:p>
        </w:tc>
      </w:tr>
      <w:tr w:rsidR="00B233F5" w:rsidRPr="00D7475C" w:rsidTr="00F14E47">
        <w:trPr>
          <w:jc w:val="center"/>
        </w:trPr>
        <w:tc>
          <w:tcPr>
            <w:tcW w:w="717" w:type="dxa"/>
          </w:tcPr>
          <w:p w:rsidR="00B233F5" w:rsidRPr="003A3ADD" w:rsidRDefault="00B233F5" w:rsidP="00F14E4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bCs/>
                <w:color w:val="000000"/>
                <w:sz w:val="24"/>
              </w:rPr>
              <w:t>3.5.</w:t>
            </w:r>
          </w:p>
        </w:tc>
        <w:tc>
          <w:tcPr>
            <w:tcW w:w="6240" w:type="dxa"/>
          </w:tcPr>
          <w:p w:rsidR="00B233F5" w:rsidRPr="002839F6" w:rsidRDefault="00B233F5" w:rsidP="002839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839F6">
              <w:rPr>
                <w:rFonts w:ascii="Times New Roman" w:hAnsi="Times New Roman"/>
                <w:color w:val="000000"/>
                <w:sz w:val="24"/>
              </w:rPr>
              <w:t>Организация и проведение единого общероссийского мероприятия по обозначенной теме</w:t>
            </w:r>
          </w:p>
        </w:tc>
        <w:tc>
          <w:tcPr>
            <w:tcW w:w="2410" w:type="dxa"/>
          </w:tcPr>
          <w:p w:rsidR="00B233F5" w:rsidRPr="003A3ADD" w:rsidRDefault="00B233F5" w:rsidP="00F14E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3402" w:type="dxa"/>
          </w:tcPr>
          <w:p w:rsidR="00B233F5" w:rsidRPr="003A3ADD" w:rsidRDefault="00B233F5" w:rsidP="00F14E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z w:val="24"/>
              </w:rPr>
              <w:t>Соловьев Г.Е.</w:t>
            </w:r>
          </w:p>
        </w:tc>
        <w:tc>
          <w:tcPr>
            <w:tcW w:w="2957" w:type="dxa"/>
          </w:tcPr>
          <w:p w:rsidR="00B233F5" w:rsidRPr="003A3ADD" w:rsidRDefault="00B233F5" w:rsidP="00F14E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pacing w:val="-14"/>
                <w:sz w:val="24"/>
              </w:rPr>
              <w:t>Устав Союза МКСО</w:t>
            </w:r>
          </w:p>
        </w:tc>
      </w:tr>
      <w:tr w:rsidR="00B233F5" w:rsidRPr="00630E70" w:rsidTr="00F14E47">
        <w:trPr>
          <w:trHeight w:val="339"/>
          <w:jc w:val="center"/>
        </w:trPr>
        <w:tc>
          <w:tcPr>
            <w:tcW w:w="15726" w:type="dxa"/>
            <w:gridSpan w:val="5"/>
            <w:shd w:val="clear" w:color="auto" w:fill="F2F2F2"/>
            <w:vAlign w:val="center"/>
          </w:tcPr>
          <w:p w:rsidR="00B233F5" w:rsidRPr="00A357A3" w:rsidRDefault="00B233F5" w:rsidP="00F14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704C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Участие в совместных контрольных и экспертно-аналитических мероприятиях, проводимых Счетной палатой РФ и КСО субъектов Российской Федерации</w:t>
            </w:r>
          </w:p>
        </w:tc>
      </w:tr>
      <w:tr w:rsidR="00B233F5" w:rsidRPr="00ED3F43" w:rsidTr="00F14E47">
        <w:trPr>
          <w:trHeight w:val="608"/>
          <w:jc w:val="center"/>
        </w:trPr>
        <w:tc>
          <w:tcPr>
            <w:tcW w:w="717" w:type="dxa"/>
          </w:tcPr>
          <w:p w:rsidR="00B233F5" w:rsidRPr="00ED3F43" w:rsidRDefault="00B233F5" w:rsidP="00F14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240" w:type="dxa"/>
          </w:tcPr>
          <w:p w:rsidR="00B233F5" w:rsidRPr="00ED3F43" w:rsidRDefault="00B233F5" w:rsidP="00F14E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совместных (параллельных) контрольных и экспертно-аналитических мероприятиях, запланирован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Счетной палатой Российской Федерации; СКСО, МКСО и объединениями региональных КСО</w:t>
            </w:r>
          </w:p>
        </w:tc>
        <w:tc>
          <w:tcPr>
            <w:tcW w:w="2410" w:type="dxa"/>
          </w:tcPr>
          <w:p w:rsidR="00B233F5" w:rsidRPr="00ED3F43" w:rsidRDefault="00B233F5" w:rsidP="00F14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года,</w:t>
            </w:r>
          </w:p>
          <w:p w:rsidR="00B233F5" w:rsidRPr="00ED3F43" w:rsidRDefault="00B233F5" w:rsidP="00F14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проведения совместных мероприятий</w:t>
            </w:r>
          </w:p>
        </w:tc>
        <w:tc>
          <w:tcPr>
            <w:tcW w:w="3402" w:type="dxa"/>
          </w:tcPr>
          <w:p w:rsidR="00B233F5" w:rsidRPr="00ED3F43" w:rsidRDefault="00B233F5" w:rsidP="006C0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3ADD">
              <w:rPr>
                <w:rFonts w:ascii="Times New Roman" w:hAnsi="Times New Roman"/>
                <w:sz w:val="24"/>
                <w:szCs w:val="24"/>
                <w:lang w:eastAsia="ru-RU"/>
              </w:rPr>
              <w:t>Соловьев Г.Е.</w:t>
            </w:r>
          </w:p>
        </w:tc>
        <w:tc>
          <w:tcPr>
            <w:tcW w:w="2957" w:type="dxa"/>
          </w:tcPr>
          <w:p w:rsidR="00B233F5" w:rsidRPr="00ED3F43" w:rsidRDefault="00B233F5" w:rsidP="00F14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3F43">
              <w:rPr>
                <w:rFonts w:ascii="Times New Roman" w:hAnsi="Times New Roman"/>
                <w:sz w:val="24"/>
                <w:szCs w:val="24"/>
                <w:lang w:eastAsia="ru-RU"/>
              </w:rPr>
              <w:t>Устав Союза МКСО, Решение общего собрания</w:t>
            </w:r>
          </w:p>
        </w:tc>
      </w:tr>
      <w:tr w:rsidR="00B233F5" w:rsidRPr="003704CF" w:rsidTr="00F14E47">
        <w:trPr>
          <w:trHeight w:val="524"/>
          <w:jc w:val="center"/>
        </w:trPr>
        <w:tc>
          <w:tcPr>
            <w:tcW w:w="15726" w:type="dxa"/>
            <w:gridSpan w:val="5"/>
            <w:shd w:val="clear" w:color="auto" w:fill="F2F2F2"/>
          </w:tcPr>
          <w:p w:rsidR="00B233F5" w:rsidRPr="003704CF" w:rsidRDefault="00B233F5" w:rsidP="00F14E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2DF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Повышение квалификации сотрудников муниципальных контрольно-счетных органов, проведение семинаров, совещаний и других мероприятий</w:t>
            </w:r>
          </w:p>
        </w:tc>
      </w:tr>
      <w:tr w:rsidR="00B233F5" w:rsidRPr="00ED3F43" w:rsidTr="00F14E47">
        <w:trPr>
          <w:trHeight w:val="545"/>
          <w:jc w:val="center"/>
        </w:trPr>
        <w:tc>
          <w:tcPr>
            <w:tcW w:w="717" w:type="dxa"/>
          </w:tcPr>
          <w:p w:rsidR="00B233F5" w:rsidRPr="003A3ADD" w:rsidRDefault="00B233F5" w:rsidP="00F14E47">
            <w:pPr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sz w:val="24"/>
              </w:rPr>
              <w:t>5.1.</w:t>
            </w:r>
          </w:p>
        </w:tc>
        <w:tc>
          <w:tcPr>
            <w:tcW w:w="6240" w:type="dxa"/>
          </w:tcPr>
          <w:p w:rsidR="00B233F5" w:rsidRPr="003A3ADD" w:rsidRDefault="00B233F5" w:rsidP="006C01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sz w:val="24"/>
              </w:rPr>
              <w:t>Повышение квалификации сотрудников муниципальных контрольно-счетных органов не менее 10 человек</w:t>
            </w:r>
          </w:p>
        </w:tc>
        <w:tc>
          <w:tcPr>
            <w:tcW w:w="2410" w:type="dxa"/>
          </w:tcPr>
          <w:p w:rsidR="00B233F5" w:rsidRPr="003A3ADD" w:rsidRDefault="00B233F5" w:rsidP="00F14E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sz w:val="24"/>
              </w:rPr>
              <w:t>в течени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3A3ADD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3402" w:type="dxa"/>
          </w:tcPr>
          <w:p w:rsidR="00B233F5" w:rsidRPr="003A3ADD" w:rsidRDefault="00B233F5" w:rsidP="006C0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sz w:val="24"/>
              </w:rPr>
              <w:t>Соловьев Г.Е.</w:t>
            </w:r>
          </w:p>
        </w:tc>
        <w:tc>
          <w:tcPr>
            <w:tcW w:w="2957" w:type="dxa"/>
          </w:tcPr>
          <w:p w:rsidR="00B233F5" w:rsidRPr="003A3ADD" w:rsidRDefault="00B233F5" w:rsidP="00F14E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sz w:val="24"/>
              </w:rPr>
              <w:t>Устав Союза МКСО</w:t>
            </w:r>
          </w:p>
        </w:tc>
      </w:tr>
      <w:tr w:rsidR="00B233F5" w:rsidRPr="00742DFC" w:rsidTr="00F14E47">
        <w:trPr>
          <w:trHeight w:val="345"/>
          <w:jc w:val="center"/>
        </w:trPr>
        <w:tc>
          <w:tcPr>
            <w:tcW w:w="15726" w:type="dxa"/>
            <w:gridSpan w:val="5"/>
            <w:shd w:val="clear" w:color="auto" w:fill="F2F2F2"/>
          </w:tcPr>
          <w:p w:rsidR="00B233F5" w:rsidRPr="00742DFC" w:rsidRDefault="00B233F5" w:rsidP="00F14E47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20A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Информационное обеспечение деятельности</w:t>
            </w:r>
          </w:p>
        </w:tc>
      </w:tr>
      <w:tr w:rsidR="00B233F5" w:rsidRPr="00ED3F43" w:rsidTr="00F14E47">
        <w:trPr>
          <w:jc w:val="center"/>
        </w:trPr>
        <w:tc>
          <w:tcPr>
            <w:tcW w:w="717" w:type="dxa"/>
          </w:tcPr>
          <w:p w:rsidR="00B233F5" w:rsidRPr="00DA1A18" w:rsidRDefault="00B233F5" w:rsidP="00F14E4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DA1A18">
              <w:rPr>
                <w:rFonts w:ascii="Times New Roman" w:hAnsi="Times New Roman"/>
                <w:bCs/>
                <w:color w:val="000000"/>
                <w:sz w:val="24"/>
              </w:rPr>
              <w:t>6.1.</w:t>
            </w:r>
          </w:p>
        </w:tc>
        <w:tc>
          <w:tcPr>
            <w:tcW w:w="6240" w:type="dxa"/>
          </w:tcPr>
          <w:p w:rsidR="00B233F5" w:rsidRPr="003A3ADD" w:rsidRDefault="00B233F5" w:rsidP="00F14E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z w:val="24"/>
              </w:rPr>
              <w:t>Содействие муниципальным контрольно-счетным органам ЦФО в размещении статей, докладов на сайте Союза МКСО</w:t>
            </w:r>
          </w:p>
        </w:tc>
        <w:tc>
          <w:tcPr>
            <w:tcW w:w="2410" w:type="dxa"/>
          </w:tcPr>
          <w:p w:rsidR="00B233F5" w:rsidRPr="003A3ADD" w:rsidRDefault="00B233F5" w:rsidP="00F14E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z w:val="24"/>
              </w:rPr>
              <w:t>постоянно по мере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3ADD">
              <w:rPr>
                <w:rFonts w:ascii="Times New Roman" w:hAnsi="Times New Roman"/>
                <w:color w:val="000000"/>
                <w:sz w:val="24"/>
              </w:rPr>
              <w:t xml:space="preserve">получения </w:t>
            </w: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 w:rsidRPr="003A3ADD">
              <w:rPr>
                <w:rFonts w:ascii="Times New Roman" w:hAnsi="Times New Roman"/>
                <w:color w:val="000000"/>
                <w:sz w:val="24"/>
              </w:rPr>
              <w:t>атериалов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3ADD">
              <w:rPr>
                <w:rFonts w:ascii="Times New Roman" w:hAnsi="Times New Roman"/>
                <w:color w:val="000000"/>
                <w:sz w:val="24"/>
              </w:rPr>
              <w:t>для публикаций</w:t>
            </w:r>
          </w:p>
        </w:tc>
        <w:tc>
          <w:tcPr>
            <w:tcW w:w="3402" w:type="dxa"/>
          </w:tcPr>
          <w:p w:rsidR="00B233F5" w:rsidRDefault="00B233F5" w:rsidP="00F14E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7474">
              <w:rPr>
                <w:rFonts w:ascii="Times New Roman" w:hAnsi="Times New Roman"/>
                <w:color w:val="000000"/>
                <w:sz w:val="24"/>
              </w:rPr>
              <w:t>Соловьев Г.Е.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B233F5" w:rsidRPr="00297474" w:rsidRDefault="00B233F5" w:rsidP="00F14E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7474">
              <w:rPr>
                <w:rFonts w:ascii="Times New Roman" w:hAnsi="Times New Roman"/>
                <w:color w:val="000000"/>
                <w:sz w:val="24"/>
              </w:rPr>
              <w:t>Филиппов М.И.</w:t>
            </w:r>
          </w:p>
        </w:tc>
        <w:tc>
          <w:tcPr>
            <w:tcW w:w="2957" w:type="dxa"/>
          </w:tcPr>
          <w:p w:rsidR="00B233F5" w:rsidRPr="003A3ADD" w:rsidRDefault="00B233F5" w:rsidP="00F14E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pacing w:val="-13"/>
                <w:sz w:val="24"/>
              </w:rPr>
              <w:t xml:space="preserve">Регламент Союза МКСО, </w:t>
            </w:r>
            <w:r w:rsidRPr="003A3ADD">
              <w:rPr>
                <w:rFonts w:ascii="Times New Roman" w:hAnsi="Times New Roman"/>
                <w:color w:val="000000"/>
                <w:spacing w:val="-11"/>
                <w:sz w:val="24"/>
              </w:rPr>
              <w:t>Решение Президиума</w:t>
            </w:r>
          </w:p>
        </w:tc>
      </w:tr>
      <w:tr w:rsidR="00B233F5" w:rsidRPr="00ED3F43" w:rsidTr="00F14E47">
        <w:trPr>
          <w:jc w:val="center"/>
        </w:trPr>
        <w:tc>
          <w:tcPr>
            <w:tcW w:w="717" w:type="dxa"/>
          </w:tcPr>
          <w:p w:rsidR="00B233F5" w:rsidRPr="00DA1A18" w:rsidRDefault="00B233F5" w:rsidP="00F14E4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DA1A18">
              <w:rPr>
                <w:rFonts w:ascii="Times New Roman" w:hAnsi="Times New Roman"/>
                <w:bCs/>
                <w:color w:val="000000"/>
                <w:sz w:val="24"/>
              </w:rPr>
              <w:t>6.2.</w:t>
            </w:r>
          </w:p>
        </w:tc>
        <w:tc>
          <w:tcPr>
            <w:tcW w:w="6240" w:type="dxa"/>
          </w:tcPr>
          <w:p w:rsidR="00B233F5" w:rsidRPr="003A3ADD" w:rsidRDefault="00B233F5" w:rsidP="00F14E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z w:val="24"/>
              </w:rPr>
              <w:t>Представление информации в раздел "Союз МКСО" ("Вести из представительств") на интернет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</w:t>
            </w:r>
            <w:r w:rsidRPr="003A3ADD">
              <w:rPr>
                <w:rFonts w:ascii="Times New Roman" w:hAnsi="Times New Roman"/>
                <w:color w:val="000000"/>
                <w:sz w:val="24"/>
              </w:rPr>
              <w:t xml:space="preserve">ортале Счетной палаты и контрольно-счетных органов Российской Федерации </w:t>
            </w:r>
            <w:hyperlink r:id="rId6" w:history="1">
              <w:r w:rsidRPr="003A3ADD">
                <w:rPr>
                  <w:rFonts w:ascii="Times New Roman" w:hAnsi="Times New Roman"/>
                  <w:color w:val="0066CC"/>
                  <w:sz w:val="24"/>
                  <w:u w:val="single"/>
                  <w:lang w:val="en-US"/>
                </w:rPr>
                <w:t>http</w:t>
              </w:r>
              <w:r w:rsidRPr="003A3ADD">
                <w:rPr>
                  <w:rFonts w:ascii="Times New Roman" w:hAnsi="Times New Roman"/>
                  <w:color w:val="0066CC"/>
                  <w:sz w:val="24"/>
                  <w:u w:val="single"/>
                </w:rPr>
                <w:t>://</w:t>
              </w:r>
              <w:r w:rsidRPr="003A3ADD">
                <w:rPr>
                  <w:rFonts w:ascii="Times New Roman" w:hAnsi="Times New Roman"/>
                  <w:color w:val="0066CC"/>
                  <w:sz w:val="24"/>
                  <w:u w:val="single"/>
                  <w:lang w:val="en-US"/>
                </w:rPr>
                <w:t>www</w:t>
              </w:r>
              <w:r w:rsidRPr="003A3ADD">
                <w:rPr>
                  <w:rFonts w:ascii="Times New Roman" w:hAnsi="Times New Roman"/>
                  <w:color w:val="0066CC"/>
                  <w:sz w:val="24"/>
                  <w:u w:val="single"/>
                </w:rPr>
                <w:t>.</w:t>
              </w:r>
              <w:r w:rsidRPr="003A3ADD">
                <w:rPr>
                  <w:rFonts w:ascii="Times New Roman" w:hAnsi="Times New Roman"/>
                  <w:color w:val="0066CC"/>
                  <w:sz w:val="24"/>
                  <w:u w:val="single"/>
                  <w:lang w:val="en-US"/>
                </w:rPr>
                <w:t>portalkso</w:t>
              </w:r>
              <w:r w:rsidRPr="003A3ADD">
                <w:rPr>
                  <w:rFonts w:ascii="Times New Roman" w:hAnsi="Times New Roman"/>
                  <w:color w:val="0066CC"/>
                  <w:sz w:val="24"/>
                  <w:u w:val="single"/>
                </w:rPr>
                <w:t>.</w:t>
              </w:r>
              <w:r w:rsidRPr="003A3ADD">
                <w:rPr>
                  <w:rFonts w:ascii="Times New Roman" w:hAnsi="Times New Roman"/>
                  <w:color w:val="0066CC"/>
                  <w:sz w:val="24"/>
                  <w:u w:val="single"/>
                  <w:lang w:val="en-US"/>
                </w:rPr>
                <w:t>ru</w:t>
              </w:r>
              <w:r w:rsidRPr="003A3ADD">
                <w:rPr>
                  <w:rFonts w:ascii="Times New Roman" w:hAnsi="Times New Roman"/>
                  <w:color w:val="0066CC"/>
                  <w:sz w:val="24"/>
                  <w:u w:val="single"/>
                </w:rPr>
                <w:t>/</w:t>
              </w:r>
            </w:hyperlink>
          </w:p>
        </w:tc>
        <w:tc>
          <w:tcPr>
            <w:tcW w:w="2410" w:type="dxa"/>
          </w:tcPr>
          <w:p w:rsidR="00B233F5" w:rsidRPr="003A3ADD" w:rsidRDefault="00B233F5" w:rsidP="00F14E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ежеквартально КСО </w:t>
            </w:r>
            <w:r w:rsidRPr="003A3ADD">
              <w:rPr>
                <w:rFonts w:ascii="Times New Roman" w:hAnsi="Times New Roman"/>
                <w:color w:val="000000"/>
                <w:sz w:val="24"/>
              </w:rPr>
              <w:t>входящие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3ADD">
              <w:rPr>
                <w:rFonts w:ascii="Times New Roman" w:hAnsi="Times New Roman"/>
                <w:color w:val="000000"/>
                <w:sz w:val="24"/>
              </w:rPr>
              <w:t>Представительство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Союза МКСО в </w:t>
            </w:r>
            <w:r w:rsidRPr="003A3ADD">
              <w:rPr>
                <w:rFonts w:ascii="Times New Roman" w:hAnsi="Times New Roman"/>
                <w:color w:val="000000"/>
                <w:sz w:val="24"/>
              </w:rPr>
              <w:t>ЦФО</w:t>
            </w:r>
          </w:p>
        </w:tc>
        <w:tc>
          <w:tcPr>
            <w:tcW w:w="3402" w:type="dxa"/>
          </w:tcPr>
          <w:p w:rsidR="00B233F5" w:rsidRPr="003A3ADD" w:rsidRDefault="00B233F5" w:rsidP="00F14E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z w:val="24"/>
              </w:rPr>
              <w:t>Председатели КСО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3ADD">
              <w:rPr>
                <w:rFonts w:ascii="Times New Roman" w:hAnsi="Times New Roman"/>
                <w:color w:val="000000"/>
                <w:sz w:val="24"/>
              </w:rPr>
              <w:t>входящих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Представител</w:t>
            </w:r>
            <w:r w:rsidRPr="003A3ADD">
              <w:rPr>
                <w:rFonts w:ascii="Times New Roman" w:hAnsi="Times New Roman"/>
                <w:color w:val="000000"/>
                <w:spacing w:val="-4"/>
                <w:sz w:val="24"/>
              </w:rPr>
              <w:t>ьство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r w:rsidRPr="003A3ADD">
              <w:rPr>
                <w:rFonts w:ascii="Times New Roman" w:hAnsi="Times New Roman"/>
                <w:color w:val="000000"/>
                <w:sz w:val="24"/>
              </w:rPr>
              <w:t>Союза МКСО в ЦФО</w:t>
            </w:r>
          </w:p>
        </w:tc>
        <w:tc>
          <w:tcPr>
            <w:tcW w:w="2957" w:type="dxa"/>
          </w:tcPr>
          <w:p w:rsidR="00B233F5" w:rsidRPr="003A3ADD" w:rsidRDefault="00B233F5" w:rsidP="00F14E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pacing w:val="-13"/>
                <w:sz w:val="24"/>
              </w:rPr>
              <w:t xml:space="preserve">Регламент Союза МКСО, </w:t>
            </w:r>
            <w:r w:rsidRPr="003A3ADD">
              <w:rPr>
                <w:rFonts w:ascii="Times New Roman" w:hAnsi="Times New Roman"/>
                <w:color w:val="000000"/>
                <w:spacing w:val="-11"/>
                <w:sz w:val="24"/>
              </w:rPr>
              <w:t>Решение Президиума</w:t>
            </w:r>
          </w:p>
        </w:tc>
      </w:tr>
      <w:tr w:rsidR="00B233F5" w:rsidRPr="00C20AA4" w:rsidTr="00F14E47">
        <w:trPr>
          <w:trHeight w:val="431"/>
          <w:jc w:val="center"/>
        </w:trPr>
        <w:tc>
          <w:tcPr>
            <w:tcW w:w="15726" w:type="dxa"/>
            <w:gridSpan w:val="5"/>
            <w:shd w:val="clear" w:color="auto" w:fill="F2F2F2"/>
          </w:tcPr>
          <w:p w:rsidR="00B233F5" w:rsidRPr="00C20AA4" w:rsidRDefault="00B233F5" w:rsidP="00520485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Участие в конкурсах </w:t>
            </w:r>
          </w:p>
        </w:tc>
      </w:tr>
      <w:tr w:rsidR="00B233F5" w:rsidRPr="00F8361E" w:rsidTr="00F14E47">
        <w:trPr>
          <w:jc w:val="center"/>
        </w:trPr>
        <w:tc>
          <w:tcPr>
            <w:tcW w:w="717" w:type="dxa"/>
          </w:tcPr>
          <w:p w:rsidR="00B233F5" w:rsidRPr="00F8361E" w:rsidRDefault="00B233F5" w:rsidP="00F14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361E">
              <w:rPr>
                <w:rFonts w:ascii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6240" w:type="dxa"/>
          </w:tcPr>
          <w:p w:rsidR="00B233F5" w:rsidRPr="003A3ADD" w:rsidRDefault="00B233F5" w:rsidP="00F14E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z w:val="24"/>
              </w:rPr>
              <w:t>Организация участия представителей муниципальных конт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рольно-счетных органов </w:t>
            </w:r>
            <w:r w:rsidRPr="003A3ADD">
              <w:rPr>
                <w:rFonts w:ascii="Times New Roman" w:hAnsi="Times New Roman"/>
                <w:color w:val="000000"/>
                <w:sz w:val="24"/>
              </w:rPr>
              <w:t xml:space="preserve">членов Союза МКСО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СЗФО в </w:t>
            </w:r>
            <w:r w:rsidRPr="003A3ADD">
              <w:rPr>
                <w:rFonts w:ascii="Times New Roman" w:hAnsi="Times New Roman"/>
                <w:color w:val="000000"/>
                <w:sz w:val="24"/>
              </w:rPr>
              <w:t>конкурсе на звание "Лучший муниципальный финансовый контролер России"</w:t>
            </w:r>
          </w:p>
        </w:tc>
        <w:tc>
          <w:tcPr>
            <w:tcW w:w="2410" w:type="dxa"/>
          </w:tcPr>
          <w:p w:rsidR="00B233F5" w:rsidRPr="003A3ADD" w:rsidRDefault="00B233F5" w:rsidP="00F14E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z w:val="24"/>
              </w:rPr>
              <w:t>до 1 декабря</w:t>
            </w:r>
          </w:p>
        </w:tc>
        <w:tc>
          <w:tcPr>
            <w:tcW w:w="3402" w:type="dxa"/>
          </w:tcPr>
          <w:p w:rsidR="00B233F5" w:rsidRDefault="00B233F5" w:rsidP="00F14E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Соловьев Г.Е.,</w:t>
            </w:r>
          </w:p>
          <w:p w:rsidR="00B233F5" w:rsidRPr="003A3ADD" w:rsidRDefault="00B233F5" w:rsidP="00F14E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z w:val="24"/>
              </w:rPr>
              <w:t>Шеина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3ADD">
              <w:rPr>
                <w:rFonts w:ascii="Times New Roman" w:hAnsi="Times New Roman"/>
                <w:color w:val="000000"/>
                <w:sz w:val="24"/>
              </w:rPr>
              <w:t>С.А.</w:t>
            </w:r>
          </w:p>
        </w:tc>
        <w:tc>
          <w:tcPr>
            <w:tcW w:w="2957" w:type="dxa"/>
          </w:tcPr>
          <w:p w:rsidR="00B233F5" w:rsidRPr="003A3ADD" w:rsidRDefault="00B233F5" w:rsidP="00F14E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A3ADD">
              <w:rPr>
                <w:rFonts w:ascii="Times New Roman" w:hAnsi="Times New Roman"/>
                <w:color w:val="000000"/>
                <w:sz w:val="24"/>
              </w:rPr>
              <w:t>Регламент Союза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3ADD">
              <w:rPr>
                <w:rFonts w:ascii="Times New Roman" w:hAnsi="Times New Roman"/>
                <w:color w:val="000000"/>
                <w:sz w:val="24"/>
              </w:rPr>
              <w:t xml:space="preserve">МКСО, Положение </w:t>
            </w:r>
            <w:r w:rsidRPr="003A3ADD">
              <w:rPr>
                <w:rFonts w:ascii="Times New Roman" w:hAnsi="Times New Roman"/>
                <w:b/>
                <w:bCs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r w:rsidRPr="003A3ADD">
              <w:rPr>
                <w:rFonts w:ascii="Times New Roman" w:hAnsi="Times New Roman"/>
                <w:color w:val="000000"/>
                <w:sz w:val="24"/>
              </w:rPr>
              <w:t>конкурсе</w:t>
            </w:r>
          </w:p>
        </w:tc>
      </w:tr>
      <w:tr w:rsidR="00B233F5" w:rsidRPr="00F8361E" w:rsidTr="00F14E47">
        <w:trPr>
          <w:jc w:val="center"/>
        </w:trPr>
        <w:tc>
          <w:tcPr>
            <w:tcW w:w="717" w:type="dxa"/>
          </w:tcPr>
          <w:p w:rsidR="00B233F5" w:rsidRPr="00520485" w:rsidRDefault="00B233F5" w:rsidP="00F14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7.2</w:t>
            </w:r>
          </w:p>
        </w:tc>
        <w:tc>
          <w:tcPr>
            <w:tcW w:w="6240" w:type="dxa"/>
          </w:tcPr>
          <w:p w:rsidR="00B233F5" w:rsidRPr="003A3ADD" w:rsidRDefault="00B233F5" w:rsidP="00F14E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20485">
              <w:rPr>
                <w:rFonts w:ascii="Times New Roman" w:hAnsi="Times New Roman"/>
              </w:rPr>
              <w:t>Организация участия муниципальных контрольно-счетных органов - членов Союза МКСО в СФО в конкурсе «Лучшая практика внешнего муниципального финансового</w:t>
            </w:r>
            <w:r w:rsidRPr="004E6873">
              <w:t xml:space="preserve"> контроля»</w:t>
            </w:r>
          </w:p>
        </w:tc>
        <w:tc>
          <w:tcPr>
            <w:tcW w:w="2410" w:type="dxa"/>
          </w:tcPr>
          <w:p w:rsidR="00B233F5" w:rsidRPr="00520485" w:rsidRDefault="00B233F5" w:rsidP="00F14E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20485">
              <w:rPr>
                <w:rFonts w:ascii="Times New Roman" w:hAnsi="Times New Roman"/>
              </w:rPr>
              <w:t>до 1 декабря</w:t>
            </w:r>
          </w:p>
        </w:tc>
        <w:tc>
          <w:tcPr>
            <w:tcW w:w="3402" w:type="dxa"/>
          </w:tcPr>
          <w:p w:rsidR="00B233F5" w:rsidRDefault="00B233F5" w:rsidP="00F14E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Соловьев Г.Е.</w:t>
            </w:r>
          </w:p>
        </w:tc>
        <w:tc>
          <w:tcPr>
            <w:tcW w:w="2957" w:type="dxa"/>
          </w:tcPr>
          <w:p w:rsidR="00B233F5" w:rsidRPr="003A3ADD" w:rsidRDefault="00B233F5" w:rsidP="00F14E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о конкурсе</w:t>
            </w:r>
          </w:p>
        </w:tc>
      </w:tr>
    </w:tbl>
    <w:p w:rsidR="00B233F5" w:rsidRDefault="00B233F5" w:rsidP="005C6C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233F5" w:rsidRPr="00EB6CDE" w:rsidRDefault="00B233F5" w:rsidP="005C6C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233F5" w:rsidRPr="00EB6CDE" w:rsidRDefault="00B233F5" w:rsidP="00CA1E1D">
      <w:pPr>
        <w:pStyle w:val="1"/>
        <w:shd w:val="clear" w:color="auto" w:fill="auto"/>
        <w:spacing w:before="0" w:after="0" w:line="240" w:lineRule="auto"/>
        <w:ind w:left="20"/>
        <w:jc w:val="left"/>
        <w:rPr>
          <w:b/>
          <w:sz w:val="24"/>
          <w:szCs w:val="24"/>
        </w:rPr>
      </w:pPr>
      <w:r w:rsidRPr="00EB6CDE">
        <w:rPr>
          <w:b/>
          <w:color w:val="000000"/>
          <w:sz w:val="24"/>
          <w:szCs w:val="24"/>
        </w:rPr>
        <w:t>Председатель</w:t>
      </w:r>
    </w:p>
    <w:p w:rsidR="00B233F5" w:rsidRPr="00EB6CDE" w:rsidRDefault="00B233F5" w:rsidP="00CA1E1D">
      <w:pPr>
        <w:pStyle w:val="a1"/>
        <w:shd w:val="clear" w:color="auto" w:fill="auto"/>
        <w:spacing w:line="240" w:lineRule="auto"/>
        <w:rPr>
          <w:b/>
          <w:sz w:val="24"/>
          <w:szCs w:val="24"/>
        </w:rPr>
      </w:pPr>
      <w:r>
        <w:rPr>
          <w:noProof/>
          <w:lang w:eastAsia="ru-RU"/>
        </w:rPr>
        <w:pict>
          <v:shape id="_x0000_s1027" type="#_x0000_t75" style="position:absolute;margin-left:443.7pt;margin-top:141.5pt;width:126pt;height:42pt;z-index:-251657216;mso-wrap-distance-left:0;mso-wrap-distance-right:0;mso-position-horizontal-relative:page;mso-position-vertical-relative:page">
            <v:imagedata r:id="rId7" r:href="rId8"/>
            <w10:wrap anchorx="page" anchory="page"/>
          </v:shape>
        </w:pict>
      </w:r>
      <w:r w:rsidRPr="00EB6CDE">
        <w:rPr>
          <w:b/>
          <w:color w:val="000000"/>
          <w:sz w:val="24"/>
          <w:szCs w:val="24"/>
        </w:rPr>
        <w:t>представительства Союза МКСО</w:t>
      </w:r>
      <w:r w:rsidRPr="00EB6CDE">
        <w:rPr>
          <w:b/>
          <w:color w:val="000000"/>
          <w:sz w:val="24"/>
          <w:szCs w:val="24"/>
        </w:rPr>
        <w:br/>
        <w:t>в Центральном федеральном округе,</w:t>
      </w:r>
      <w:r w:rsidRPr="00EB6CDE">
        <w:rPr>
          <w:b/>
          <w:color w:val="000000"/>
          <w:sz w:val="24"/>
          <w:szCs w:val="24"/>
        </w:rPr>
        <w:br/>
        <w:t xml:space="preserve">Председатель Контрольно-счетной                                                                                                   </w:t>
      </w:r>
      <w:r>
        <w:rPr>
          <w:b/>
          <w:color w:val="000000"/>
          <w:sz w:val="24"/>
          <w:szCs w:val="24"/>
        </w:rPr>
        <w:t xml:space="preserve">                           </w:t>
      </w:r>
      <w:bookmarkStart w:id="0" w:name="_GoBack"/>
      <w:bookmarkEnd w:id="0"/>
      <w:r w:rsidRPr="00EB6CDE">
        <w:rPr>
          <w:b/>
          <w:color w:val="000000"/>
          <w:sz w:val="24"/>
          <w:szCs w:val="24"/>
        </w:rPr>
        <w:t xml:space="preserve">   Г.Е. Соловьев</w:t>
      </w:r>
    </w:p>
    <w:p w:rsidR="00B233F5" w:rsidRPr="00EB6CDE" w:rsidRDefault="00B233F5" w:rsidP="00CA1E1D">
      <w:pPr>
        <w:pStyle w:val="1"/>
        <w:shd w:val="clear" w:color="auto" w:fill="auto"/>
        <w:spacing w:before="0" w:after="0" w:line="240" w:lineRule="auto"/>
        <w:ind w:left="20"/>
        <w:jc w:val="left"/>
        <w:rPr>
          <w:b/>
          <w:sz w:val="24"/>
          <w:szCs w:val="24"/>
        </w:rPr>
      </w:pPr>
      <w:r w:rsidRPr="00EB6CDE">
        <w:rPr>
          <w:b/>
          <w:color w:val="000000"/>
          <w:sz w:val="24"/>
          <w:szCs w:val="24"/>
        </w:rPr>
        <w:t>палаты Городского округа Подольск</w:t>
      </w:r>
    </w:p>
    <w:p w:rsidR="00B233F5" w:rsidRDefault="00B233F5" w:rsidP="005C6C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sectPr w:rsidR="00B233F5" w:rsidSect="005C6C6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B70F1"/>
    <w:multiLevelType w:val="hybridMultilevel"/>
    <w:tmpl w:val="3DB26650"/>
    <w:lvl w:ilvl="0" w:tplc="98543D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C6F"/>
    <w:rsid w:val="0000417E"/>
    <w:rsid w:val="00006F45"/>
    <w:rsid w:val="00007204"/>
    <w:rsid w:val="000104DE"/>
    <w:rsid w:val="00010647"/>
    <w:rsid w:val="00012A38"/>
    <w:rsid w:val="00013A40"/>
    <w:rsid w:val="00014955"/>
    <w:rsid w:val="00014BAA"/>
    <w:rsid w:val="00015B23"/>
    <w:rsid w:val="00017642"/>
    <w:rsid w:val="00020AF5"/>
    <w:rsid w:val="00021ABE"/>
    <w:rsid w:val="00021F7D"/>
    <w:rsid w:val="0002423B"/>
    <w:rsid w:val="000247DD"/>
    <w:rsid w:val="000248F6"/>
    <w:rsid w:val="0002494F"/>
    <w:rsid w:val="00025432"/>
    <w:rsid w:val="00025CC1"/>
    <w:rsid w:val="00025F73"/>
    <w:rsid w:val="00030668"/>
    <w:rsid w:val="00031E02"/>
    <w:rsid w:val="0003298D"/>
    <w:rsid w:val="000334A0"/>
    <w:rsid w:val="00034BF4"/>
    <w:rsid w:val="00034FB0"/>
    <w:rsid w:val="000366ED"/>
    <w:rsid w:val="00040E7B"/>
    <w:rsid w:val="00041F39"/>
    <w:rsid w:val="000429FD"/>
    <w:rsid w:val="00043BFD"/>
    <w:rsid w:val="00043D2F"/>
    <w:rsid w:val="00044AB2"/>
    <w:rsid w:val="00044F8E"/>
    <w:rsid w:val="0004651A"/>
    <w:rsid w:val="0005151A"/>
    <w:rsid w:val="000515D2"/>
    <w:rsid w:val="000524D8"/>
    <w:rsid w:val="00052583"/>
    <w:rsid w:val="00055951"/>
    <w:rsid w:val="00055BF7"/>
    <w:rsid w:val="00056EB3"/>
    <w:rsid w:val="00060F55"/>
    <w:rsid w:val="00065573"/>
    <w:rsid w:val="000704D2"/>
    <w:rsid w:val="00070FD9"/>
    <w:rsid w:val="00071304"/>
    <w:rsid w:val="00072098"/>
    <w:rsid w:val="00073D80"/>
    <w:rsid w:val="00077A1C"/>
    <w:rsid w:val="00080D74"/>
    <w:rsid w:val="00080F18"/>
    <w:rsid w:val="000810FA"/>
    <w:rsid w:val="0008227A"/>
    <w:rsid w:val="00084A43"/>
    <w:rsid w:val="00086ECF"/>
    <w:rsid w:val="00087DD9"/>
    <w:rsid w:val="00090454"/>
    <w:rsid w:val="00091E31"/>
    <w:rsid w:val="000923E9"/>
    <w:rsid w:val="00094456"/>
    <w:rsid w:val="00094EBF"/>
    <w:rsid w:val="00096E2C"/>
    <w:rsid w:val="00096E90"/>
    <w:rsid w:val="000A058A"/>
    <w:rsid w:val="000A0970"/>
    <w:rsid w:val="000A1CEB"/>
    <w:rsid w:val="000A3B5F"/>
    <w:rsid w:val="000A57B8"/>
    <w:rsid w:val="000A6AE3"/>
    <w:rsid w:val="000B2B87"/>
    <w:rsid w:val="000B37EF"/>
    <w:rsid w:val="000B3D4B"/>
    <w:rsid w:val="000B575F"/>
    <w:rsid w:val="000B669B"/>
    <w:rsid w:val="000C1F1D"/>
    <w:rsid w:val="000C4A84"/>
    <w:rsid w:val="000C65E7"/>
    <w:rsid w:val="000D110C"/>
    <w:rsid w:val="000D1A60"/>
    <w:rsid w:val="000D2CAB"/>
    <w:rsid w:val="000D4791"/>
    <w:rsid w:val="000D59D9"/>
    <w:rsid w:val="000D5FAF"/>
    <w:rsid w:val="000D61A0"/>
    <w:rsid w:val="000D7172"/>
    <w:rsid w:val="000D7EE5"/>
    <w:rsid w:val="000E18EB"/>
    <w:rsid w:val="000E3160"/>
    <w:rsid w:val="000E3D63"/>
    <w:rsid w:val="000E486A"/>
    <w:rsid w:val="000E4D06"/>
    <w:rsid w:val="000E5BE9"/>
    <w:rsid w:val="000E6FF4"/>
    <w:rsid w:val="000E788C"/>
    <w:rsid w:val="000F0A44"/>
    <w:rsid w:val="000F3682"/>
    <w:rsid w:val="000F3BB0"/>
    <w:rsid w:val="000F5359"/>
    <w:rsid w:val="000F637F"/>
    <w:rsid w:val="000F6C87"/>
    <w:rsid w:val="001005A6"/>
    <w:rsid w:val="00104384"/>
    <w:rsid w:val="00107E1A"/>
    <w:rsid w:val="00111788"/>
    <w:rsid w:val="001126F6"/>
    <w:rsid w:val="001132A5"/>
    <w:rsid w:val="00114803"/>
    <w:rsid w:val="00120870"/>
    <w:rsid w:val="001224E6"/>
    <w:rsid w:val="0012286C"/>
    <w:rsid w:val="00123FB9"/>
    <w:rsid w:val="0012557D"/>
    <w:rsid w:val="00126722"/>
    <w:rsid w:val="00126758"/>
    <w:rsid w:val="00126F97"/>
    <w:rsid w:val="001349F3"/>
    <w:rsid w:val="001410D8"/>
    <w:rsid w:val="001430FE"/>
    <w:rsid w:val="00144C9E"/>
    <w:rsid w:val="00146370"/>
    <w:rsid w:val="001514FF"/>
    <w:rsid w:val="0015195A"/>
    <w:rsid w:val="0015392C"/>
    <w:rsid w:val="00156623"/>
    <w:rsid w:val="001572DF"/>
    <w:rsid w:val="00160731"/>
    <w:rsid w:val="001678B8"/>
    <w:rsid w:val="001701D1"/>
    <w:rsid w:val="00170CE9"/>
    <w:rsid w:val="0017343D"/>
    <w:rsid w:val="00173C40"/>
    <w:rsid w:val="00175B44"/>
    <w:rsid w:val="001774DE"/>
    <w:rsid w:val="00180F57"/>
    <w:rsid w:val="0018140C"/>
    <w:rsid w:val="00182088"/>
    <w:rsid w:val="00183A3C"/>
    <w:rsid w:val="00186DF8"/>
    <w:rsid w:val="00192D3A"/>
    <w:rsid w:val="00193474"/>
    <w:rsid w:val="001952A8"/>
    <w:rsid w:val="00196384"/>
    <w:rsid w:val="001A1743"/>
    <w:rsid w:val="001A4132"/>
    <w:rsid w:val="001A4E2D"/>
    <w:rsid w:val="001A504A"/>
    <w:rsid w:val="001A5A97"/>
    <w:rsid w:val="001A61D2"/>
    <w:rsid w:val="001B13B1"/>
    <w:rsid w:val="001B4214"/>
    <w:rsid w:val="001B6131"/>
    <w:rsid w:val="001B6F5D"/>
    <w:rsid w:val="001B7456"/>
    <w:rsid w:val="001C0290"/>
    <w:rsid w:val="001C1F02"/>
    <w:rsid w:val="001C207D"/>
    <w:rsid w:val="001C34D2"/>
    <w:rsid w:val="001C3C4D"/>
    <w:rsid w:val="001C4C79"/>
    <w:rsid w:val="001C52AD"/>
    <w:rsid w:val="001C67FC"/>
    <w:rsid w:val="001C7310"/>
    <w:rsid w:val="001D0A40"/>
    <w:rsid w:val="001D3145"/>
    <w:rsid w:val="001D3919"/>
    <w:rsid w:val="001D499E"/>
    <w:rsid w:val="001D5AF6"/>
    <w:rsid w:val="001D73DF"/>
    <w:rsid w:val="001E328A"/>
    <w:rsid w:val="001E4D46"/>
    <w:rsid w:val="001E5DFE"/>
    <w:rsid w:val="001E621C"/>
    <w:rsid w:val="001E6CF8"/>
    <w:rsid w:val="001E78F7"/>
    <w:rsid w:val="001F1D30"/>
    <w:rsid w:val="001F20FF"/>
    <w:rsid w:val="001F2550"/>
    <w:rsid w:val="001F2D2B"/>
    <w:rsid w:val="001F3AD2"/>
    <w:rsid w:val="001F50CD"/>
    <w:rsid w:val="001F75D8"/>
    <w:rsid w:val="001F789D"/>
    <w:rsid w:val="001F7CA2"/>
    <w:rsid w:val="001F7ECC"/>
    <w:rsid w:val="00200F36"/>
    <w:rsid w:val="002010C4"/>
    <w:rsid w:val="00201915"/>
    <w:rsid w:val="002035F4"/>
    <w:rsid w:val="00206C02"/>
    <w:rsid w:val="00210177"/>
    <w:rsid w:val="002131B5"/>
    <w:rsid w:val="00213251"/>
    <w:rsid w:val="002141D3"/>
    <w:rsid w:val="002169B2"/>
    <w:rsid w:val="00216A4D"/>
    <w:rsid w:val="0021796C"/>
    <w:rsid w:val="00217B99"/>
    <w:rsid w:val="00222E5B"/>
    <w:rsid w:val="0022444D"/>
    <w:rsid w:val="002268EF"/>
    <w:rsid w:val="002268FD"/>
    <w:rsid w:val="0023046D"/>
    <w:rsid w:val="00230A29"/>
    <w:rsid w:val="002325DF"/>
    <w:rsid w:val="002335E5"/>
    <w:rsid w:val="0023454A"/>
    <w:rsid w:val="00236AD5"/>
    <w:rsid w:val="00237B21"/>
    <w:rsid w:val="00240932"/>
    <w:rsid w:val="00241AD6"/>
    <w:rsid w:val="00241F95"/>
    <w:rsid w:val="0024222A"/>
    <w:rsid w:val="002428F8"/>
    <w:rsid w:val="00243E58"/>
    <w:rsid w:val="00243F4E"/>
    <w:rsid w:val="0024440B"/>
    <w:rsid w:val="00245EA6"/>
    <w:rsid w:val="002468FE"/>
    <w:rsid w:val="0025128E"/>
    <w:rsid w:val="002524E8"/>
    <w:rsid w:val="002529A0"/>
    <w:rsid w:val="00256095"/>
    <w:rsid w:val="00263442"/>
    <w:rsid w:val="00263DB5"/>
    <w:rsid w:val="00264F26"/>
    <w:rsid w:val="00266014"/>
    <w:rsid w:val="00266E8D"/>
    <w:rsid w:val="00266E92"/>
    <w:rsid w:val="0027271A"/>
    <w:rsid w:val="0027358C"/>
    <w:rsid w:val="00275362"/>
    <w:rsid w:val="00276AE5"/>
    <w:rsid w:val="00276C14"/>
    <w:rsid w:val="002770D4"/>
    <w:rsid w:val="00277E69"/>
    <w:rsid w:val="002839DD"/>
    <w:rsid w:val="002839F6"/>
    <w:rsid w:val="0028501E"/>
    <w:rsid w:val="00291743"/>
    <w:rsid w:val="002931ED"/>
    <w:rsid w:val="00297474"/>
    <w:rsid w:val="002A11C3"/>
    <w:rsid w:val="002A12B9"/>
    <w:rsid w:val="002A17A7"/>
    <w:rsid w:val="002A27CE"/>
    <w:rsid w:val="002A2C4E"/>
    <w:rsid w:val="002A2FF8"/>
    <w:rsid w:val="002A6B03"/>
    <w:rsid w:val="002A7679"/>
    <w:rsid w:val="002B034E"/>
    <w:rsid w:val="002B115F"/>
    <w:rsid w:val="002B3E1D"/>
    <w:rsid w:val="002B4930"/>
    <w:rsid w:val="002B7103"/>
    <w:rsid w:val="002B77DE"/>
    <w:rsid w:val="002C0200"/>
    <w:rsid w:val="002C1B74"/>
    <w:rsid w:val="002C3511"/>
    <w:rsid w:val="002C3A5E"/>
    <w:rsid w:val="002C4B68"/>
    <w:rsid w:val="002D0377"/>
    <w:rsid w:val="002D1973"/>
    <w:rsid w:val="002D258B"/>
    <w:rsid w:val="002D4375"/>
    <w:rsid w:val="002D458B"/>
    <w:rsid w:val="002D6778"/>
    <w:rsid w:val="002D6F74"/>
    <w:rsid w:val="002D6F8C"/>
    <w:rsid w:val="002E3B94"/>
    <w:rsid w:val="002E425C"/>
    <w:rsid w:val="002E4E10"/>
    <w:rsid w:val="002E7AF4"/>
    <w:rsid w:val="002F00F4"/>
    <w:rsid w:val="002F1A91"/>
    <w:rsid w:val="002F1EF7"/>
    <w:rsid w:val="002F49AF"/>
    <w:rsid w:val="002F5448"/>
    <w:rsid w:val="002F602B"/>
    <w:rsid w:val="002F6ED8"/>
    <w:rsid w:val="0030011A"/>
    <w:rsid w:val="003003A6"/>
    <w:rsid w:val="00301172"/>
    <w:rsid w:val="00304D8E"/>
    <w:rsid w:val="003050DE"/>
    <w:rsid w:val="003053DA"/>
    <w:rsid w:val="00310D76"/>
    <w:rsid w:val="00311CF8"/>
    <w:rsid w:val="003201F6"/>
    <w:rsid w:val="00320AFA"/>
    <w:rsid w:val="0032264C"/>
    <w:rsid w:val="0032385C"/>
    <w:rsid w:val="00325A2B"/>
    <w:rsid w:val="00327FFD"/>
    <w:rsid w:val="0033054F"/>
    <w:rsid w:val="00331B46"/>
    <w:rsid w:val="00333681"/>
    <w:rsid w:val="003347D7"/>
    <w:rsid w:val="0033565A"/>
    <w:rsid w:val="0033567D"/>
    <w:rsid w:val="00335739"/>
    <w:rsid w:val="00340362"/>
    <w:rsid w:val="003411DF"/>
    <w:rsid w:val="00341730"/>
    <w:rsid w:val="00342DC8"/>
    <w:rsid w:val="00344260"/>
    <w:rsid w:val="0034443E"/>
    <w:rsid w:val="00346F07"/>
    <w:rsid w:val="00352B6C"/>
    <w:rsid w:val="00353366"/>
    <w:rsid w:val="00353FC7"/>
    <w:rsid w:val="00354F79"/>
    <w:rsid w:val="00355CB3"/>
    <w:rsid w:val="0035638B"/>
    <w:rsid w:val="003610C6"/>
    <w:rsid w:val="0036162D"/>
    <w:rsid w:val="003637EA"/>
    <w:rsid w:val="003645ED"/>
    <w:rsid w:val="00364EB9"/>
    <w:rsid w:val="003704CF"/>
    <w:rsid w:val="003722B2"/>
    <w:rsid w:val="00375529"/>
    <w:rsid w:val="00375DE8"/>
    <w:rsid w:val="0038453B"/>
    <w:rsid w:val="003854FC"/>
    <w:rsid w:val="00387DA9"/>
    <w:rsid w:val="00392CCB"/>
    <w:rsid w:val="00393D1E"/>
    <w:rsid w:val="00393FE6"/>
    <w:rsid w:val="00396836"/>
    <w:rsid w:val="00397E0E"/>
    <w:rsid w:val="00397E33"/>
    <w:rsid w:val="00397E66"/>
    <w:rsid w:val="003A0664"/>
    <w:rsid w:val="003A0684"/>
    <w:rsid w:val="003A0C4F"/>
    <w:rsid w:val="003A2F86"/>
    <w:rsid w:val="003A3ADD"/>
    <w:rsid w:val="003A564A"/>
    <w:rsid w:val="003A6D8A"/>
    <w:rsid w:val="003B015D"/>
    <w:rsid w:val="003B7933"/>
    <w:rsid w:val="003C164C"/>
    <w:rsid w:val="003C22C7"/>
    <w:rsid w:val="003C3D2B"/>
    <w:rsid w:val="003C4E18"/>
    <w:rsid w:val="003C503D"/>
    <w:rsid w:val="003C5EDB"/>
    <w:rsid w:val="003C65C2"/>
    <w:rsid w:val="003D0411"/>
    <w:rsid w:val="003D1EA5"/>
    <w:rsid w:val="003D375A"/>
    <w:rsid w:val="003D3BFA"/>
    <w:rsid w:val="003D4827"/>
    <w:rsid w:val="003E02AE"/>
    <w:rsid w:val="003E054F"/>
    <w:rsid w:val="003E48BD"/>
    <w:rsid w:val="003E5BA3"/>
    <w:rsid w:val="003E61BF"/>
    <w:rsid w:val="003E6A8B"/>
    <w:rsid w:val="003F03C5"/>
    <w:rsid w:val="003F03F3"/>
    <w:rsid w:val="003F242D"/>
    <w:rsid w:val="003F2788"/>
    <w:rsid w:val="003F46C1"/>
    <w:rsid w:val="003F5CBE"/>
    <w:rsid w:val="003F5D2E"/>
    <w:rsid w:val="003F6065"/>
    <w:rsid w:val="003F60A5"/>
    <w:rsid w:val="004007B3"/>
    <w:rsid w:val="004016AF"/>
    <w:rsid w:val="004057CC"/>
    <w:rsid w:val="00405FB2"/>
    <w:rsid w:val="0041395D"/>
    <w:rsid w:val="0041478A"/>
    <w:rsid w:val="00414D7E"/>
    <w:rsid w:val="00415F11"/>
    <w:rsid w:val="00416184"/>
    <w:rsid w:val="004168E0"/>
    <w:rsid w:val="004173B7"/>
    <w:rsid w:val="00420254"/>
    <w:rsid w:val="0042157F"/>
    <w:rsid w:val="0042398E"/>
    <w:rsid w:val="004251A9"/>
    <w:rsid w:val="00425EEB"/>
    <w:rsid w:val="00430202"/>
    <w:rsid w:val="004334D1"/>
    <w:rsid w:val="004354C0"/>
    <w:rsid w:val="00435693"/>
    <w:rsid w:val="00435BBD"/>
    <w:rsid w:val="00435E26"/>
    <w:rsid w:val="00436258"/>
    <w:rsid w:val="0043685F"/>
    <w:rsid w:val="004417E9"/>
    <w:rsid w:val="00441FA5"/>
    <w:rsid w:val="00442C91"/>
    <w:rsid w:val="004431E8"/>
    <w:rsid w:val="00444071"/>
    <w:rsid w:val="00446064"/>
    <w:rsid w:val="00446B16"/>
    <w:rsid w:val="00446DB9"/>
    <w:rsid w:val="004475B5"/>
    <w:rsid w:val="00450F75"/>
    <w:rsid w:val="00450F80"/>
    <w:rsid w:val="00451520"/>
    <w:rsid w:val="00452760"/>
    <w:rsid w:val="00453EFA"/>
    <w:rsid w:val="00455D3C"/>
    <w:rsid w:val="00456862"/>
    <w:rsid w:val="00461B7F"/>
    <w:rsid w:val="00463040"/>
    <w:rsid w:val="0046412B"/>
    <w:rsid w:val="004645B8"/>
    <w:rsid w:val="004649EB"/>
    <w:rsid w:val="00464BBC"/>
    <w:rsid w:val="004660EE"/>
    <w:rsid w:val="00470952"/>
    <w:rsid w:val="0047169E"/>
    <w:rsid w:val="00472AA6"/>
    <w:rsid w:val="00475883"/>
    <w:rsid w:val="004858E2"/>
    <w:rsid w:val="00485AD0"/>
    <w:rsid w:val="00485DAA"/>
    <w:rsid w:val="00490F47"/>
    <w:rsid w:val="00492605"/>
    <w:rsid w:val="0049776D"/>
    <w:rsid w:val="0049781F"/>
    <w:rsid w:val="004A0D74"/>
    <w:rsid w:val="004A22D0"/>
    <w:rsid w:val="004A26D7"/>
    <w:rsid w:val="004A4128"/>
    <w:rsid w:val="004A6825"/>
    <w:rsid w:val="004A7FA8"/>
    <w:rsid w:val="004B2B7B"/>
    <w:rsid w:val="004B37B6"/>
    <w:rsid w:val="004B3A85"/>
    <w:rsid w:val="004B3C46"/>
    <w:rsid w:val="004B4F10"/>
    <w:rsid w:val="004C1AA7"/>
    <w:rsid w:val="004D53E1"/>
    <w:rsid w:val="004D6628"/>
    <w:rsid w:val="004D718B"/>
    <w:rsid w:val="004E00F8"/>
    <w:rsid w:val="004E3FF7"/>
    <w:rsid w:val="004E4B33"/>
    <w:rsid w:val="004E4D39"/>
    <w:rsid w:val="004E4EF7"/>
    <w:rsid w:val="004E6873"/>
    <w:rsid w:val="004E6890"/>
    <w:rsid w:val="004F3928"/>
    <w:rsid w:val="004F52CE"/>
    <w:rsid w:val="005000DE"/>
    <w:rsid w:val="005002DB"/>
    <w:rsid w:val="0050050B"/>
    <w:rsid w:val="00502C50"/>
    <w:rsid w:val="005040B7"/>
    <w:rsid w:val="00504F05"/>
    <w:rsid w:val="00505459"/>
    <w:rsid w:val="00507979"/>
    <w:rsid w:val="00507B6A"/>
    <w:rsid w:val="0051387A"/>
    <w:rsid w:val="00514891"/>
    <w:rsid w:val="00514AA1"/>
    <w:rsid w:val="00517A25"/>
    <w:rsid w:val="00520485"/>
    <w:rsid w:val="00521B8E"/>
    <w:rsid w:val="00522E50"/>
    <w:rsid w:val="00523AFF"/>
    <w:rsid w:val="00524583"/>
    <w:rsid w:val="00524F00"/>
    <w:rsid w:val="0052697A"/>
    <w:rsid w:val="0053127A"/>
    <w:rsid w:val="0053137C"/>
    <w:rsid w:val="00532323"/>
    <w:rsid w:val="005342F4"/>
    <w:rsid w:val="00534EED"/>
    <w:rsid w:val="00537D6D"/>
    <w:rsid w:val="00541655"/>
    <w:rsid w:val="00544ECB"/>
    <w:rsid w:val="00545338"/>
    <w:rsid w:val="00550149"/>
    <w:rsid w:val="00552BB5"/>
    <w:rsid w:val="00552CDA"/>
    <w:rsid w:val="00554F98"/>
    <w:rsid w:val="005612A1"/>
    <w:rsid w:val="00565299"/>
    <w:rsid w:val="00567CBA"/>
    <w:rsid w:val="00570594"/>
    <w:rsid w:val="00575AD2"/>
    <w:rsid w:val="005768E8"/>
    <w:rsid w:val="00577493"/>
    <w:rsid w:val="00580E8B"/>
    <w:rsid w:val="00583548"/>
    <w:rsid w:val="005844C2"/>
    <w:rsid w:val="00584FCC"/>
    <w:rsid w:val="0058707A"/>
    <w:rsid w:val="00587CD9"/>
    <w:rsid w:val="00590D9F"/>
    <w:rsid w:val="005934C0"/>
    <w:rsid w:val="00593714"/>
    <w:rsid w:val="005947ED"/>
    <w:rsid w:val="0059499D"/>
    <w:rsid w:val="00594ABA"/>
    <w:rsid w:val="005973AB"/>
    <w:rsid w:val="005A6B8E"/>
    <w:rsid w:val="005B1D50"/>
    <w:rsid w:val="005B2528"/>
    <w:rsid w:val="005B3219"/>
    <w:rsid w:val="005B323C"/>
    <w:rsid w:val="005B48AA"/>
    <w:rsid w:val="005B6274"/>
    <w:rsid w:val="005B6831"/>
    <w:rsid w:val="005B7CA7"/>
    <w:rsid w:val="005B7F1C"/>
    <w:rsid w:val="005C0F83"/>
    <w:rsid w:val="005C15F3"/>
    <w:rsid w:val="005C44F1"/>
    <w:rsid w:val="005C6C6F"/>
    <w:rsid w:val="005C7F1A"/>
    <w:rsid w:val="005D039C"/>
    <w:rsid w:val="005D2368"/>
    <w:rsid w:val="005D5E12"/>
    <w:rsid w:val="005D6978"/>
    <w:rsid w:val="005D7A13"/>
    <w:rsid w:val="005D7EAE"/>
    <w:rsid w:val="005E1742"/>
    <w:rsid w:val="005E2E77"/>
    <w:rsid w:val="005E31F8"/>
    <w:rsid w:val="005E33A1"/>
    <w:rsid w:val="005E4393"/>
    <w:rsid w:val="005E5C7C"/>
    <w:rsid w:val="005E660D"/>
    <w:rsid w:val="005E6B99"/>
    <w:rsid w:val="005F063D"/>
    <w:rsid w:val="005F2087"/>
    <w:rsid w:val="005F7DEA"/>
    <w:rsid w:val="006030ED"/>
    <w:rsid w:val="00606984"/>
    <w:rsid w:val="00607667"/>
    <w:rsid w:val="00612AB1"/>
    <w:rsid w:val="00615B8E"/>
    <w:rsid w:val="006214BC"/>
    <w:rsid w:val="0062246D"/>
    <w:rsid w:val="006238E3"/>
    <w:rsid w:val="0062473F"/>
    <w:rsid w:val="00624916"/>
    <w:rsid w:val="006250FE"/>
    <w:rsid w:val="00625F84"/>
    <w:rsid w:val="006265DA"/>
    <w:rsid w:val="00630E70"/>
    <w:rsid w:val="0063262D"/>
    <w:rsid w:val="00633A80"/>
    <w:rsid w:val="00634941"/>
    <w:rsid w:val="00634DA2"/>
    <w:rsid w:val="006360CC"/>
    <w:rsid w:val="00636781"/>
    <w:rsid w:val="00640B16"/>
    <w:rsid w:val="0064109B"/>
    <w:rsid w:val="00642DC8"/>
    <w:rsid w:val="00643185"/>
    <w:rsid w:val="006468F1"/>
    <w:rsid w:val="00647192"/>
    <w:rsid w:val="0064765C"/>
    <w:rsid w:val="00652B26"/>
    <w:rsid w:val="00655CF2"/>
    <w:rsid w:val="00660FC7"/>
    <w:rsid w:val="00662FD0"/>
    <w:rsid w:val="006632A8"/>
    <w:rsid w:val="006633AD"/>
    <w:rsid w:val="00664ADD"/>
    <w:rsid w:val="00665709"/>
    <w:rsid w:val="00667546"/>
    <w:rsid w:val="00667DFE"/>
    <w:rsid w:val="00671CBB"/>
    <w:rsid w:val="00672C1A"/>
    <w:rsid w:val="00673F93"/>
    <w:rsid w:val="00677E90"/>
    <w:rsid w:val="00680578"/>
    <w:rsid w:val="0068235A"/>
    <w:rsid w:val="00684745"/>
    <w:rsid w:val="00692CA5"/>
    <w:rsid w:val="006932B9"/>
    <w:rsid w:val="006959F4"/>
    <w:rsid w:val="0069619C"/>
    <w:rsid w:val="00697C00"/>
    <w:rsid w:val="006A045B"/>
    <w:rsid w:val="006A296B"/>
    <w:rsid w:val="006A2AFE"/>
    <w:rsid w:val="006A549C"/>
    <w:rsid w:val="006A6022"/>
    <w:rsid w:val="006A7AF7"/>
    <w:rsid w:val="006B020F"/>
    <w:rsid w:val="006B21AD"/>
    <w:rsid w:val="006B4CF8"/>
    <w:rsid w:val="006B5363"/>
    <w:rsid w:val="006B64BA"/>
    <w:rsid w:val="006B7CAF"/>
    <w:rsid w:val="006B7D75"/>
    <w:rsid w:val="006C01B0"/>
    <w:rsid w:val="006C27AE"/>
    <w:rsid w:val="006C2EEC"/>
    <w:rsid w:val="006C351B"/>
    <w:rsid w:val="006C5E0D"/>
    <w:rsid w:val="006C7BAC"/>
    <w:rsid w:val="006D191E"/>
    <w:rsid w:val="006D35A7"/>
    <w:rsid w:val="006D3ECC"/>
    <w:rsid w:val="006D3ECE"/>
    <w:rsid w:val="006D6049"/>
    <w:rsid w:val="006D7193"/>
    <w:rsid w:val="006E243B"/>
    <w:rsid w:val="006E331D"/>
    <w:rsid w:val="006E3971"/>
    <w:rsid w:val="006E65A1"/>
    <w:rsid w:val="006F081B"/>
    <w:rsid w:val="006F56C5"/>
    <w:rsid w:val="006F74A1"/>
    <w:rsid w:val="00700143"/>
    <w:rsid w:val="00701DF4"/>
    <w:rsid w:val="007062FF"/>
    <w:rsid w:val="00706AD6"/>
    <w:rsid w:val="007107D3"/>
    <w:rsid w:val="0071094B"/>
    <w:rsid w:val="00712F14"/>
    <w:rsid w:val="00713254"/>
    <w:rsid w:val="00716DE7"/>
    <w:rsid w:val="00717777"/>
    <w:rsid w:val="00720ACE"/>
    <w:rsid w:val="00720D02"/>
    <w:rsid w:val="00724E73"/>
    <w:rsid w:val="00726173"/>
    <w:rsid w:val="007262D3"/>
    <w:rsid w:val="00726B5F"/>
    <w:rsid w:val="00730F61"/>
    <w:rsid w:val="00731B02"/>
    <w:rsid w:val="00733B8D"/>
    <w:rsid w:val="0073453A"/>
    <w:rsid w:val="007358D6"/>
    <w:rsid w:val="00737E87"/>
    <w:rsid w:val="007401DB"/>
    <w:rsid w:val="00742DFC"/>
    <w:rsid w:val="00743D5E"/>
    <w:rsid w:val="007442E7"/>
    <w:rsid w:val="007447C3"/>
    <w:rsid w:val="0074664E"/>
    <w:rsid w:val="00746CA5"/>
    <w:rsid w:val="00747145"/>
    <w:rsid w:val="0074730E"/>
    <w:rsid w:val="00747E23"/>
    <w:rsid w:val="00750D73"/>
    <w:rsid w:val="007511BD"/>
    <w:rsid w:val="007515A0"/>
    <w:rsid w:val="007526BD"/>
    <w:rsid w:val="00752BDE"/>
    <w:rsid w:val="007564DE"/>
    <w:rsid w:val="00756E2A"/>
    <w:rsid w:val="00756FE5"/>
    <w:rsid w:val="00760652"/>
    <w:rsid w:val="00761776"/>
    <w:rsid w:val="007618BB"/>
    <w:rsid w:val="007626AF"/>
    <w:rsid w:val="00762F6F"/>
    <w:rsid w:val="0076375A"/>
    <w:rsid w:val="00763EFD"/>
    <w:rsid w:val="00765A75"/>
    <w:rsid w:val="00767980"/>
    <w:rsid w:val="00771272"/>
    <w:rsid w:val="00772F56"/>
    <w:rsid w:val="007734F0"/>
    <w:rsid w:val="00775076"/>
    <w:rsid w:val="00776C21"/>
    <w:rsid w:val="00783D82"/>
    <w:rsid w:val="00784C3A"/>
    <w:rsid w:val="00790F28"/>
    <w:rsid w:val="007945F7"/>
    <w:rsid w:val="00795FB2"/>
    <w:rsid w:val="0079692B"/>
    <w:rsid w:val="007A192B"/>
    <w:rsid w:val="007A3197"/>
    <w:rsid w:val="007A3B74"/>
    <w:rsid w:val="007A3C07"/>
    <w:rsid w:val="007A3F9F"/>
    <w:rsid w:val="007A4E9E"/>
    <w:rsid w:val="007A562B"/>
    <w:rsid w:val="007A5D1F"/>
    <w:rsid w:val="007A6A38"/>
    <w:rsid w:val="007A6B21"/>
    <w:rsid w:val="007A7F3D"/>
    <w:rsid w:val="007B2FA6"/>
    <w:rsid w:val="007B521A"/>
    <w:rsid w:val="007B6427"/>
    <w:rsid w:val="007B77B7"/>
    <w:rsid w:val="007C1A13"/>
    <w:rsid w:val="007C4DFD"/>
    <w:rsid w:val="007D0703"/>
    <w:rsid w:val="007D1277"/>
    <w:rsid w:val="007D302D"/>
    <w:rsid w:val="007D33F7"/>
    <w:rsid w:val="007D45EE"/>
    <w:rsid w:val="007D5112"/>
    <w:rsid w:val="007D746F"/>
    <w:rsid w:val="007E0520"/>
    <w:rsid w:val="007E0833"/>
    <w:rsid w:val="007E23E4"/>
    <w:rsid w:val="007E249F"/>
    <w:rsid w:val="007E2991"/>
    <w:rsid w:val="007E2BF0"/>
    <w:rsid w:val="007E304C"/>
    <w:rsid w:val="007E45D6"/>
    <w:rsid w:val="007E4B16"/>
    <w:rsid w:val="007E5EF3"/>
    <w:rsid w:val="007F30A7"/>
    <w:rsid w:val="007F4D69"/>
    <w:rsid w:val="007F4D78"/>
    <w:rsid w:val="007F70F9"/>
    <w:rsid w:val="007F761D"/>
    <w:rsid w:val="007F7D5D"/>
    <w:rsid w:val="008016AD"/>
    <w:rsid w:val="008025E5"/>
    <w:rsid w:val="00803DE1"/>
    <w:rsid w:val="0080430F"/>
    <w:rsid w:val="00804AB6"/>
    <w:rsid w:val="0080705D"/>
    <w:rsid w:val="00813DE6"/>
    <w:rsid w:val="00821FAD"/>
    <w:rsid w:val="008230C8"/>
    <w:rsid w:val="0082315A"/>
    <w:rsid w:val="0082353A"/>
    <w:rsid w:val="00830B1C"/>
    <w:rsid w:val="008356E1"/>
    <w:rsid w:val="00836A70"/>
    <w:rsid w:val="0084008F"/>
    <w:rsid w:val="00840BEF"/>
    <w:rsid w:val="00841C98"/>
    <w:rsid w:val="0084313D"/>
    <w:rsid w:val="008477B8"/>
    <w:rsid w:val="00850B81"/>
    <w:rsid w:val="008526A1"/>
    <w:rsid w:val="00854D7B"/>
    <w:rsid w:val="00855EB8"/>
    <w:rsid w:val="00856084"/>
    <w:rsid w:val="00856844"/>
    <w:rsid w:val="0086073F"/>
    <w:rsid w:val="00860AC4"/>
    <w:rsid w:val="0086210B"/>
    <w:rsid w:val="0086273A"/>
    <w:rsid w:val="00866369"/>
    <w:rsid w:val="0086642F"/>
    <w:rsid w:val="008669FC"/>
    <w:rsid w:val="00866CE2"/>
    <w:rsid w:val="00871B6A"/>
    <w:rsid w:val="0087355F"/>
    <w:rsid w:val="0087360C"/>
    <w:rsid w:val="00874B29"/>
    <w:rsid w:val="00880137"/>
    <w:rsid w:val="00880B32"/>
    <w:rsid w:val="00881572"/>
    <w:rsid w:val="008816D2"/>
    <w:rsid w:val="008818CC"/>
    <w:rsid w:val="00883173"/>
    <w:rsid w:val="00883BEF"/>
    <w:rsid w:val="008901FD"/>
    <w:rsid w:val="00890812"/>
    <w:rsid w:val="00891137"/>
    <w:rsid w:val="0089178C"/>
    <w:rsid w:val="0089244A"/>
    <w:rsid w:val="00892911"/>
    <w:rsid w:val="008932AA"/>
    <w:rsid w:val="00894153"/>
    <w:rsid w:val="008A27C0"/>
    <w:rsid w:val="008A5785"/>
    <w:rsid w:val="008A6026"/>
    <w:rsid w:val="008A65CC"/>
    <w:rsid w:val="008A78AD"/>
    <w:rsid w:val="008A79E8"/>
    <w:rsid w:val="008B0503"/>
    <w:rsid w:val="008B0DFC"/>
    <w:rsid w:val="008B5860"/>
    <w:rsid w:val="008B6F19"/>
    <w:rsid w:val="008B77E2"/>
    <w:rsid w:val="008C1E24"/>
    <w:rsid w:val="008C33B0"/>
    <w:rsid w:val="008C4540"/>
    <w:rsid w:val="008C7791"/>
    <w:rsid w:val="008D048E"/>
    <w:rsid w:val="008D14C3"/>
    <w:rsid w:val="008D43D7"/>
    <w:rsid w:val="008D54C5"/>
    <w:rsid w:val="008D6B6F"/>
    <w:rsid w:val="008E287E"/>
    <w:rsid w:val="008E2B56"/>
    <w:rsid w:val="008E448C"/>
    <w:rsid w:val="008E6884"/>
    <w:rsid w:val="008E6F37"/>
    <w:rsid w:val="008F2C48"/>
    <w:rsid w:val="008F332D"/>
    <w:rsid w:val="008F3B5D"/>
    <w:rsid w:val="008F77EA"/>
    <w:rsid w:val="008F7B19"/>
    <w:rsid w:val="00904E76"/>
    <w:rsid w:val="0090648F"/>
    <w:rsid w:val="00906E20"/>
    <w:rsid w:val="009071B2"/>
    <w:rsid w:val="0091086C"/>
    <w:rsid w:val="00911A28"/>
    <w:rsid w:val="00911BF3"/>
    <w:rsid w:val="0091311C"/>
    <w:rsid w:val="00914C94"/>
    <w:rsid w:val="00914EC2"/>
    <w:rsid w:val="00916A30"/>
    <w:rsid w:val="00916DC4"/>
    <w:rsid w:val="00916E6E"/>
    <w:rsid w:val="0092040E"/>
    <w:rsid w:val="00920F9A"/>
    <w:rsid w:val="0092250D"/>
    <w:rsid w:val="009237FB"/>
    <w:rsid w:val="009256EE"/>
    <w:rsid w:val="009267A5"/>
    <w:rsid w:val="00931212"/>
    <w:rsid w:val="0093222E"/>
    <w:rsid w:val="00932E64"/>
    <w:rsid w:val="009349A8"/>
    <w:rsid w:val="00940149"/>
    <w:rsid w:val="0094024E"/>
    <w:rsid w:val="0094071F"/>
    <w:rsid w:val="00945C8D"/>
    <w:rsid w:val="00946D2F"/>
    <w:rsid w:val="00955476"/>
    <w:rsid w:val="00956CAE"/>
    <w:rsid w:val="0096754D"/>
    <w:rsid w:val="00967C37"/>
    <w:rsid w:val="00975811"/>
    <w:rsid w:val="00980449"/>
    <w:rsid w:val="00982992"/>
    <w:rsid w:val="0098347E"/>
    <w:rsid w:val="00984096"/>
    <w:rsid w:val="009861A1"/>
    <w:rsid w:val="00986A13"/>
    <w:rsid w:val="00990BB0"/>
    <w:rsid w:val="0099158F"/>
    <w:rsid w:val="009918B4"/>
    <w:rsid w:val="00992625"/>
    <w:rsid w:val="00992B63"/>
    <w:rsid w:val="00995BB3"/>
    <w:rsid w:val="009978C6"/>
    <w:rsid w:val="009A0695"/>
    <w:rsid w:val="009A3B79"/>
    <w:rsid w:val="009A57E7"/>
    <w:rsid w:val="009A6811"/>
    <w:rsid w:val="009A71F8"/>
    <w:rsid w:val="009B25CC"/>
    <w:rsid w:val="009B3B54"/>
    <w:rsid w:val="009B42CF"/>
    <w:rsid w:val="009B50AE"/>
    <w:rsid w:val="009B58A7"/>
    <w:rsid w:val="009C0646"/>
    <w:rsid w:val="009C2B8F"/>
    <w:rsid w:val="009C2BB7"/>
    <w:rsid w:val="009C4CA9"/>
    <w:rsid w:val="009C547F"/>
    <w:rsid w:val="009C6272"/>
    <w:rsid w:val="009D4B0F"/>
    <w:rsid w:val="009D5775"/>
    <w:rsid w:val="009D7181"/>
    <w:rsid w:val="009E0741"/>
    <w:rsid w:val="009E37A0"/>
    <w:rsid w:val="009E388E"/>
    <w:rsid w:val="009E48D7"/>
    <w:rsid w:val="009E55F6"/>
    <w:rsid w:val="009E6013"/>
    <w:rsid w:val="009E6E84"/>
    <w:rsid w:val="009E72C9"/>
    <w:rsid w:val="009F1100"/>
    <w:rsid w:val="009F165A"/>
    <w:rsid w:val="009F24B3"/>
    <w:rsid w:val="009F2734"/>
    <w:rsid w:val="009F2AD3"/>
    <w:rsid w:val="009F3592"/>
    <w:rsid w:val="009F400A"/>
    <w:rsid w:val="00A004D4"/>
    <w:rsid w:val="00A046A4"/>
    <w:rsid w:val="00A07165"/>
    <w:rsid w:val="00A073B5"/>
    <w:rsid w:val="00A10227"/>
    <w:rsid w:val="00A109AE"/>
    <w:rsid w:val="00A10A66"/>
    <w:rsid w:val="00A10C64"/>
    <w:rsid w:val="00A12135"/>
    <w:rsid w:val="00A12ABD"/>
    <w:rsid w:val="00A12E2A"/>
    <w:rsid w:val="00A14DB4"/>
    <w:rsid w:val="00A16C5D"/>
    <w:rsid w:val="00A17333"/>
    <w:rsid w:val="00A21412"/>
    <w:rsid w:val="00A25612"/>
    <w:rsid w:val="00A25F2E"/>
    <w:rsid w:val="00A30DC4"/>
    <w:rsid w:val="00A34E4E"/>
    <w:rsid w:val="00A357A3"/>
    <w:rsid w:val="00A35F81"/>
    <w:rsid w:val="00A375D5"/>
    <w:rsid w:val="00A40B68"/>
    <w:rsid w:val="00A41344"/>
    <w:rsid w:val="00A42782"/>
    <w:rsid w:val="00A4386D"/>
    <w:rsid w:val="00A44EE4"/>
    <w:rsid w:val="00A47AF6"/>
    <w:rsid w:val="00A50277"/>
    <w:rsid w:val="00A53B9E"/>
    <w:rsid w:val="00A54FA4"/>
    <w:rsid w:val="00A55F2E"/>
    <w:rsid w:val="00A56B80"/>
    <w:rsid w:val="00A60B29"/>
    <w:rsid w:val="00A6171F"/>
    <w:rsid w:val="00A6449E"/>
    <w:rsid w:val="00A71AFC"/>
    <w:rsid w:val="00A7258D"/>
    <w:rsid w:val="00A7267D"/>
    <w:rsid w:val="00A726FA"/>
    <w:rsid w:val="00A73082"/>
    <w:rsid w:val="00A77F1B"/>
    <w:rsid w:val="00A81D23"/>
    <w:rsid w:val="00A82312"/>
    <w:rsid w:val="00A86B41"/>
    <w:rsid w:val="00A86B42"/>
    <w:rsid w:val="00A8792C"/>
    <w:rsid w:val="00A91966"/>
    <w:rsid w:val="00A91E8F"/>
    <w:rsid w:val="00A92B8F"/>
    <w:rsid w:val="00A93045"/>
    <w:rsid w:val="00A9750A"/>
    <w:rsid w:val="00AA1709"/>
    <w:rsid w:val="00AA413B"/>
    <w:rsid w:val="00AA463C"/>
    <w:rsid w:val="00AA7107"/>
    <w:rsid w:val="00AB1940"/>
    <w:rsid w:val="00AB3363"/>
    <w:rsid w:val="00AB519B"/>
    <w:rsid w:val="00AB699E"/>
    <w:rsid w:val="00AC0D17"/>
    <w:rsid w:val="00AC2C10"/>
    <w:rsid w:val="00AC40A3"/>
    <w:rsid w:val="00AC481B"/>
    <w:rsid w:val="00AC5461"/>
    <w:rsid w:val="00AC6690"/>
    <w:rsid w:val="00AD09F9"/>
    <w:rsid w:val="00AD0A60"/>
    <w:rsid w:val="00AD0A61"/>
    <w:rsid w:val="00AD2880"/>
    <w:rsid w:val="00AD28CB"/>
    <w:rsid w:val="00AD2D29"/>
    <w:rsid w:val="00AD3026"/>
    <w:rsid w:val="00AD492B"/>
    <w:rsid w:val="00AD4BB2"/>
    <w:rsid w:val="00AD528C"/>
    <w:rsid w:val="00AD5738"/>
    <w:rsid w:val="00AD5D9B"/>
    <w:rsid w:val="00AE0230"/>
    <w:rsid w:val="00AE0544"/>
    <w:rsid w:val="00AE1FA7"/>
    <w:rsid w:val="00AE6126"/>
    <w:rsid w:val="00AF0081"/>
    <w:rsid w:val="00AF1DFE"/>
    <w:rsid w:val="00AF2C90"/>
    <w:rsid w:val="00AF543F"/>
    <w:rsid w:val="00AF722F"/>
    <w:rsid w:val="00AF772A"/>
    <w:rsid w:val="00B06A34"/>
    <w:rsid w:val="00B11872"/>
    <w:rsid w:val="00B145BA"/>
    <w:rsid w:val="00B14902"/>
    <w:rsid w:val="00B223CC"/>
    <w:rsid w:val="00B233F5"/>
    <w:rsid w:val="00B2361F"/>
    <w:rsid w:val="00B23B3A"/>
    <w:rsid w:val="00B268E3"/>
    <w:rsid w:val="00B2773E"/>
    <w:rsid w:val="00B31C70"/>
    <w:rsid w:val="00B32B32"/>
    <w:rsid w:val="00B37D79"/>
    <w:rsid w:val="00B41E14"/>
    <w:rsid w:val="00B45285"/>
    <w:rsid w:val="00B46C62"/>
    <w:rsid w:val="00B52577"/>
    <w:rsid w:val="00B53FD2"/>
    <w:rsid w:val="00B56FAD"/>
    <w:rsid w:val="00B603A6"/>
    <w:rsid w:val="00B640C8"/>
    <w:rsid w:val="00B675C9"/>
    <w:rsid w:val="00B71006"/>
    <w:rsid w:val="00B7150F"/>
    <w:rsid w:val="00B72C80"/>
    <w:rsid w:val="00B72FC7"/>
    <w:rsid w:val="00B7344B"/>
    <w:rsid w:val="00B74322"/>
    <w:rsid w:val="00B7446F"/>
    <w:rsid w:val="00B7699E"/>
    <w:rsid w:val="00B8045F"/>
    <w:rsid w:val="00B816DE"/>
    <w:rsid w:val="00B82D94"/>
    <w:rsid w:val="00B8463E"/>
    <w:rsid w:val="00B85C07"/>
    <w:rsid w:val="00B8643A"/>
    <w:rsid w:val="00B86F3B"/>
    <w:rsid w:val="00B87066"/>
    <w:rsid w:val="00B87EAB"/>
    <w:rsid w:val="00B9318F"/>
    <w:rsid w:val="00B93EAF"/>
    <w:rsid w:val="00B9628D"/>
    <w:rsid w:val="00B970A7"/>
    <w:rsid w:val="00B97453"/>
    <w:rsid w:val="00BA0F11"/>
    <w:rsid w:val="00BA1668"/>
    <w:rsid w:val="00BA1A10"/>
    <w:rsid w:val="00BA2815"/>
    <w:rsid w:val="00BA4B33"/>
    <w:rsid w:val="00BA4BBE"/>
    <w:rsid w:val="00BA4F2D"/>
    <w:rsid w:val="00BA53D0"/>
    <w:rsid w:val="00BA6475"/>
    <w:rsid w:val="00BB15D4"/>
    <w:rsid w:val="00BB1DED"/>
    <w:rsid w:val="00BB1E02"/>
    <w:rsid w:val="00BB35B7"/>
    <w:rsid w:val="00BB39BB"/>
    <w:rsid w:val="00BB3DAE"/>
    <w:rsid w:val="00BB49E4"/>
    <w:rsid w:val="00BB6302"/>
    <w:rsid w:val="00BB6A5C"/>
    <w:rsid w:val="00BB74BA"/>
    <w:rsid w:val="00BC0523"/>
    <w:rsid w:val="00BC13F7"/>
    <w:rsid w:val="00BC2249"/>
    <w:rsid w:val="00BC29AC"/>
    <w:rsid w:val="00BC2D8C"/>
    <w:rsid w:val="00BC38AB"/>
    <w:rsid w:val="00BC5567"/>
    <w:rsid w:val="00BC5947"/>
    <w:rsid w:val="00BC758E"/>
    <w:rsid w:val="00BD26FA"/>
    <w:rsid w:val="00BD41C3"/>
    <w:rsid w:val="00BD48B3"/>
    <w:rsid w:val="00BE1541"/>
    <w:rsid w:val="00BE1D6F"/>
    <w:rsid w:val="00BE3081"/>
    <w:rsid w:val="00BE3592"/>
    <w:rsid w:val="00BE6321"/>
    <w:rsid w:val="00BF0BC0"/>
    <w:rsid w:val="00BF4070"/>
    <w:rsid w:val="00BF7680"/>
    <w:rsid w:val="00BF7F19"/>
    <w:rsid w:val="00C00620"/>
    <w:rsid w:val="00C03DB5"/>
    <w:rsid w:val="00C04B73"/>
    <w:rsid w:val="00C07923"/>
    <w:rsid w:val="00C10874"/>
    <w:rsid w:val="00C110CE"/>
    <w:rsid w:val="00C115BF"/>
    <w:rsid w:val="00C120F2"/>
    <w:rsid w:val="00C1318D"/>
    <w:rsid w:val="00C136B9"/>
    <w:rsid w:val="00C176DD"/>
    <w:rsid w:val="00C20AA4"/>
    <w:rsid w:val="00C213CF"/>
    <w:rsid w:val="00C34182"/>
    <w:rsid w:val="00C3530F"/>
    <w:rsid w:val="00C376E6"/>
    <w:rsid w:val="00C44131"/>
    <w:rsid w:val="00C4447E"/>
    <w:rsid w:val="00C44CAB"/>
    <w:rsid w:val="00C47E7E"/>
    <w:rsid w:val="00C50048"/>
    <w:rsid w:val="00C56189"/>
    <w:rsid w:val="00C57181"/>
    <w:rsid w:val="00C61041"/>
    <w:rsid w:val="00C612BD"/>
    <w:rsid w:val="00C61CE6"/>
    <w:rsid w:val="00C62C3E"/>
    <w:rsid w:val="00C63428"/>
    <w:rsid w:val="00C64FCA"/>
    <w:rsid w:val="00C655BC"/>
    <w:rsid w:val="00C65ABF"/>
    <w:rsid w:val="00C67304"/>
    <w:rsid w:val="00C67F8C"/>
    <w:rsid w:val="00C70B89"/>
    <w:rsid w:val="00C70C89"/>
    <w:rsid w:val="00C72131"/>
    <w:rsid w:val="00C7346B"/>
    <w:rsid w:val="00C73BBB"/>
    <w:rsid w:val="00C73F0F"/>
    <w:rsid w:val="00C741C2"/>
    <w:rsid w:val="00C745EE"/>
    <w:rsid w:val="00C7666A"/>
    <w:rsid w:val="00C77EDD"/>
    <w:rsid w:val="00C8113E"/>
    <w:rsid w:val="00C81AED"/>
    <w:rsid w:val="00C81EE7"/>
    <w:rsid w:val="00C824AF"/>
    <w:rsid w:val="00C83A28"/>
    <w:rsid w:val="00C84574"/>
    <w:rsid w:val="00C85200"/>
    <w:rsid w:val="00C870BE"/>
    <w:rsid w:val="00C87560"/>
    <w:rsid w:val="00C910DD"/>
    <w:rsid w:val="00C91459"/>
    <w:rsid w:val="00C932BE"/>
    <w:rsid w:val="00C965D0"/>
    <w:rsid w:val="00C96C9A"/>
    <w:rsid w:val="00CA0330"/>
    <w:rsid w:val="00CA0B6A"/>
    <w:rsid w:val="00CA1C3A"/>
    <w:rsid w:val="00CA1E1D"/>
    <w:rsid w:val="00CA2FC4"/>
    <w:rsid w:val="00CA4A56"/>
    <w:rsid w:val="00CA4DA2"/>
    <w:rsid w:val="00CB0D37"/>
    <w:rsid w:val="00CB1ED1"/>
    <w:rsid w:val="00CB28D6"/>
    <w:rsid w:val="00CB2E04"/>
    <w:rsid w:val="00CB5876"/>
    <w:rsid w:val="00CB5ABD"/>
    <w:rsid w:val="00CB6069"/>
    <w:rsid w:val="00CC1492"/>
    <w:rsid w:val="00CC3641"/>
    <w:rsid w:val="00CC3B47"/>
    <w:rsid w:val="00CC518B"/>
    <w:rsid w:val="00CC5406"/>
    <w:rsid w:val="00CD1172"/>
    <w:rsid w:val="00CD1925"/>
    <w:rsid w:val="00CD4A98"/>
    <w:rsid w:val="00CD5C72"/>
    <w:rsid w:val="00CD7687"/>
    <w:rsid w:val="00CE0A9A"/>
    <w:rsid w:val="00CE19D2"/>
    <w:rsid w:val="00CE2299"/>
    <w:rsid w:val="00CE2E41"/>
    <w:rsid w:val="00CE2E7E"/>
    <w:rsid w:val="00CE4441"/>
    <w:rsid w:val="00CE4D6E"/>
    <w:rsid w:val="00CE647C"/>
    <w:rsid w:val="00CE7544"/>
    <w:rsid w:val="00CF09C0"/>
    <w:rsid w:val="00CF25C6"/>
    <w:rsid w:val="00CF296B"/>
    <w:rsid w:val="00CF621B"/>
    <w:rsid w:val="00CF6622"/>
    <w:rsid w:val="00D02E2D"/>
    <w:rsid w:val="00D03824"/>
    <w:rsid w:val="00D06729"/>
    <w:rsid w:val="00D06AF7"/>
    <w:rsid w:val="00D11265"/>
    <w:rsid w:val="00D1137E"/>
    <w:rsid w:val="00D13269"/>
    <w:rsid w:val="00D13CD4"/>
    <w:rsid w:val="00D14232"/>
    <w:rsid w:val="00D14D45"/>
    <w:rsid w:val="00D155AF"/>
    <w:rsid w:val="00D16575"/>
    <w:rsid w:val="00D1665D"/>
    <w:rsid w:val="00D215AB"/>
    <w:rsid w:val="00D21662"/>
    <w:rsid w:val="00D22B34"/>
    <w:rsid w:val="00D241D4"/>
    <w:rsid w:val="00D26456"/>
    <w:rsid w:val="00D26509"/>
    <w:rsid w:val="00D27F49"/>
    <w:rsid w:val="00D30B99"/>
    <w:rsid w:val="00D31C93"/>
    <w:rsid w:val="00D320DF"/>
    <w:rsid w:val="00D32D87"/>
    <w:rsid w:val="00D340CC"/>
    <w:rsid w:val="00D350CA"/>
    <w:rsid w:val="00D358D2"/>
    <w:rsid w:val="00D35F3A"/>
    <w:rsid w:val="00D35FC7"/>
    <w:rsid w:val="00D3729B"/>
    <w:rsid w:val="00D404BE"/>
    <w:rsid w:val="00D427FD"/>
    <w:rsid w:val="00D4329B"/>
    <w:rsid w:val="00D46ED6"/>
    <w:rsid w:val="00D46FE5"/>
    <w:rsid w:val="00D5004C"/>
    <w:rsid w:val="00D50629"/>
    <w:rsid w:val="00D513DF"/>
    <w:rsid w:val="00D53D89"/>
    <w:rsid w:val="00D604E3"/>
    <w:rsid w:val="00D62316"/>
    <w:rsid w:val="00D660FC"/>
    <w:rsid w:val="00D672F2"/>
    <w:rsid w:val="00D67355"/>
    <w:rsid w:val="00D70321"/>
    <w:rsid w:val="00D703D6"/>
    <w:rsid w:val="00D72355"/>
    <w:rsid w:val="00D72A64"/>
    <w:rsid w:val="00D73457"/>
    <w:rsid w:val="00D7475C"/>
    <w:rsid w:val="00D750DC"/>
    <w:rsid w:val="00D75C31"/>
    <w:rsid w:val="00D803CC"/>
    <w:rsid w:val="00D8205A"/>
    <w:rsid w:val="00D8245A"/>
    <w:rsid w:val="00D82509"/>
    <w:rsid w:val="00D82EFB"/>
    <w:rsid w:val="00D85080"/>
    <w:rsid w:val="00D868D0"/>
    <w:rsid w:val="00D87100"/>
    <w:rsid w:val="00D8770C"/>
    <w:rsid w:val="00D87F6B"/>
    <w:rsid w:val="00D906CD"/>
    <w:rsid w:val="00D9114E"/>
    <w:rsid w:val="00D940B0"/>
    <w:rsid w:val="00D9471D"/>
    <w:rsid w:val="00D960BE"/>
    <w:rsid w:val="00D97ED2"/>
    <w:rsid w:val="00DA102B"/>
    <w:rsid w:val="00DA1A18"/>
    <w:rsid w:val="00DA2209"/>
    <w:rsid w:val="00DA2641"/>
    <w:rsid w:val="00DA6122"/>
    <w:rsid w:val="00DA6A8D"/>
    <w:rsid w:val="00DB0A5B"/>
    <w:rsid w:val="00DB1685"/>
    <w:rsid w:val="00DB2A96"/>
    <w:rsid w:val="00DB5DD2"/>
    <w:rsid w:val="00DB62CA"/>
    <w:rsid w:val="00DB6562"/>
    <w:rsid w:val="00DC17D1"/>
    <w:rsid w:val="00DC2F04"/>
    <w:rsid w:val="00DC6254"/>
    <w:rsid w:val="00DD03F4"/>
    <w:rsid w:val="00DD1693"/>
    <w:rsid w:val="00DD42A1"/>
    <w:rsid w:val="00DD4C29"/>
    <w:rsid w:val="00DD5BF6"/>
    <w:rsid w:val="00DD697C"/>
    <w:rsid w:val="00DD6F1D"/>
    <w:rsid w:val="00DE1B0F"/>
    <w:rsid w:val="00DE6794"/>
    <w:rsid w:val="00DE7AD1"/>
    <w:rsid w:val="00DF00BF"/>
    <w:rsid w:val="00DF16E7"/>
    <w:rsid w:val="00DF20BE"/>
    <w:rsid w:val="00DF236E"/>
    <w:rsid w:val="00DF2483"/>
    <w:rsid w:val="00DF2D63"/>
    <w:rsid w:val="00DF3211"/>
    <w:rsid w:val="00DF34AB"/>
    <w:rsid w:val="00DF3523"/>
    <w:rsid w:val="00DF4354"/>
    <w:rsid w:val="00DF52E9"/>
    <w:rsid w:val="00DF55AB"/>
    <w:rsid w:val="00DF55D2"/>
    <w:rsid w:val="00DF6771"/>
    <w:rsid w:val="00E00DD3"/>
    <w:rsid w:val="00E00FB7"/>
    <w:rsid w:val="00E0201C"/>
    <w:rsid w:val="00E02330"/>
    <w:rsid w:val="00E029D8"/>
    <w:rsid w:val="00E0446D"/>
    <w:rsid w:val="00E065E5"/>
    <w:rsid w:val="00E06E4D"/>
    <w:rsid w:val="00E0741A"/>
    <w:rsid w:val="00E077F5"/>
    <w:rsid w:val="00E102A4"/>
    <w:rsid w:val="00E10A14"/>
    <w:rsid w:val="00E1426D"/>
    <w:rsid w:val="00E17FDD"/>
    <w:rsid w:val="00E22198"/>
    <w:rsid w:val="00E24E23"/>
    <w:rsid w:val="00E2608A"/>
    <w:rsid w:val="00E26498"/>
    <w:rsid w:val="00E267ED"/>
    <w:rsid w:val="00E26A3F"/>
    <w:rsid w:val="00E32C67"/>
    <w:rsid w:val="00E32F5A"/>
    <w:rsid w:val="00E33158"/>
    <w:rsid w:val="00E33AEF"/>
    <w:rsid w:val="00E33C6D"/>
    <w:rsid w:val="00E33FF8"/>
    <w:rsid w:val="00E34192"/>
    <w:rsid w:val="00E34430"/>
    <w:rsid w:val="00E34A23"/>
    <w:rsid w:val="00E34EDC"/>
    <w:rsid w:val="00E35901"/>
    <w:rsid w:val="00E363B6"/>
    <w:rsid w:val="00E421BB"/>
    <w:rsid w:val="00E444A7"/>
    <w:rsid w:val="00E44F05"/>
    <w:rsid w:val="00E50B14"/>
    <w:rsid w:val="00E521B3"/>
    <w:rsid w:val="00E527FB"/>
    <w:rsid w:val="00E55A46"/>
    <w:rsid w:val="00E57B99"/>
    <w:rsid w:val="00E57D52"/>
    <w:rsid w:val="00E57E66"/>
    <w:rsid w:val="00E61D11"/>
    <w:rsid w:val="00E6387A"/>
    <w:rsid w:val="00E65913"/>
    <w:rsid w:val="00E6598E"/>
    <w:rsid w:val="00E670EE"/>
    <w:rsid w:val="00E709D7"/>
    <w:rsid w:val="00E70DB3"/>
    <w:rsid w:val="00E71C1B"/>
    <w:rsid w:val="00E73AE3"/>
    <w:rsid w:val="00E752FD"/>
    <w:rsid w:val="00E75B4A"/>
    <w:rsid w:val="00E76AF2"/>
    <w:rsid w:val="00E77463"/>
    <w:rsid w:val="00E81E47"/>
    <w:rsid w:val="00E87BC2"/>
    <w:rsid w:val="00E9016B"/>
    <w:rsid w:val="00E90338"/>
    <w:rsid w:val="00E9059E"/>
    <w:rsid w:val="00E90E9E"/>
    <w:rsid w:val="00E91430"/>
    <w:rsid w:val="00E92A2F"/>
    <w:rsid w:val="00E96242"/>
    <w:rsid w:val="00E9769B"/>
    <w:rsid w:val="00EA10BF"/>
    <w:rsid w:val="00EA5260"/>
    <w:rsid w:val="00EA6513"/>
    <w:rsid w:val="00EA6AF9"/>
    <w:rsid w:val="00EA6E3B"/>
    <w:rsid w:val="00EA7644"/>
    <w:rsid w:val="00EB0443"/>
    <w:rsid w:val="00EB087B"/>
    <w:rsid w:val="00EB133F"/>
    <w:rsid w:val="00EB2239"/>
    <w:rsid w:val="00EB6CDE"/>
    <w:rsid w:val="00EB7817"/>
    <w:rsid w:val="00EB78BE"/>
    <w:rsid w:val="00EB7A1C"/>
    <w:rsid w:val="00EB7E1D"/>
    <w:rsid w:val="00EC0F16"/>
    <w:rsid w:val="00EC16A4"/>
    <w:rsid w:val="00EC1BD1"/>
    <w:rsid w:val="00EC29CD"/>
    <w:rsid w:val="00EC3103"/>
    <w:rsid w:val="00EC3B65"/>
    <w:rsid w:val="00EC3C7C"/>
    <w:rsid w:val="00EC4C15"/>
    <w:rsid w:val="00EC59DD"/>
    <w:rsid w:val="00ED2913"/>
    <w:rsid w:val="00ED37FC"/>
    <w:rsid w:val="00ED3F43"/>
    <w:rsid w:val="00ED4098"/>
    <w:rsid w:val="00ED4DB7"/>
    <w:rsid w:val="00EE01A1"/>
    <w:rsid w:val="00EE06AA"/>
    <w:rsid w:val="00EE06F2"/>
    <w:rsid w:val="00EE191D"/>
    <w:rsid w:val="00EE1EAF"/>
    <w:rsid w:val="00EE2938"/>
    <w:rsid w:val="00EE44F6"/>
    <w:rsid w:val="00EE622D"/>
    <w:rsid w:val="00EF5825"/>
    <w:rsid w:val="00EF7076"/>
    <w:rsid w:val="00EF76A5"/>
    <w:rsid w:val="00F026FA"/>
    <w:rsid w:val="00F0279A"/>
    <w:rsid w:val="00F03012"/>
    <w:rsid w:val="00F0492C"/>
    <w:rsid w:val="00F078F8"/>
    <w:rsid w:val="00F07A60"/>
    <w:rsid w:val="00F07CFE"/>
    <w:rsid w:val="00F1031D"/>
    <w:rsid w:val="00F14E47"/>
    <w:rsid w:val="00F156F6"/>
    <w:rsid w:val="00F1590D"/>
    <w:rsid w:val="00F16D88"/>
    <w:rsid w:val="00F2025D"/>
    <w:rsid w:val="00F20C3D"/>
    <w:rsid w:val="00F21A76"/>
    <w:rsid w:val="00F24DAD"/>
    <w:rsid w:val="00F26B01"/>
    <w:rsid w:val="00F26DF3"/>
    <w:rsid w:val="00F27140"/>
    <w:rsid w:val="00F302CC"/>
    <w:rsid w:val="00F349FC"/>
    <w:rsid w:val="00F36A66"/>
    <w:rsid w:val="00F43685"/>
    <w:rsid w:val="00F43F0C"/>
    <w:rsid w:val="00F445FC"/>
    <w:rsid w:val="00F51C10"/>
    <w:rsid w:val="00F51F60"/>
    <w:rsid w:val="00F52012"/>
    <w:rsid w:val="00F55208"/>
    <w:rsid w:val="00F57140"/>
    <w:rsid w:val="00F61865"/>
    <w:rsid w:val="00F7047C"/>
    <w:rsid w:val="00F7453B"/>
    <w:rsid w:val="00F7795B"/>
    <w:rsid w:val="00F8361E"/>
    <w:rsid w:val="00F83D3D"/>
    <w:rsid w:val="00F84BAC"/>
    <w:rsid w:val="00F85D9F"/>
    <w:rsid w:val="00F87941"/>
    <w:rsid w:val="00F906A9"/>
    <w:rsid w:val="00F91254"/>
    <w:rsid w:val="00F91898"/>
    <w:rsid w:val="00F94666"/>
    <w:rsid w:val="00F951A3"/>
    <w:rsid w:val="00FA00AD"/>
    <w:rsid w:val="00FA0647"/>
    <w:rsid w:val="00FA0CDB"/>
    <w:rsid w:val="00FA16AC"/>
    <w:rsid w:val="00FA316A"/>
    <w:rsid w:val="00FA321F"/>
    <w:rsid w:val="00FA60A2"/>
    <w:rsid w:val="00FA76E0"/>
    <w:rsid w:val="00FB1E65"/>
    <w:rsid w:val="00FC0B8B"/>
    <w:rsid w:val="00FC488E"/>
    <w:rsid w:val="00FC4D9E"/>
    <w:rsid w:val="00FC600B"/>
    <w:rsid w:val="00FC747A"/>
    <w:rsid w:val="00FC7866"/>
    <w:rsid w:val="00FD3A2F"/>
    <w:rsid w:val="00FD75D3"/>
    <w:rsid w:val="00FD7916"/>
    <w:rsid w:val="00FE2C0B"/>
    <w:rsid w:val="00FE3053"/>
    <w:rsid w:val="00FE73B4"/>
    <w:rsid w:val="00FF1ACA"/>
    <w:rsid w:val="00FF2DDC"/>
    <w:rsid w:val="00FF4261"/>
    <w:rsid w:val="00FF5D50"/>
    <w:rsid w:val="00FF6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C6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uiPriority w:val="99"/>
    <w:locked/>
    <w:rsid w:val="00CA1E1D"/>
    <w:rPr>
      <w:rFonts w:ascii="Times New Roman" w:hAnsi="Times New Roman" w:cs="Times New Roman"/>
      <w:spacing w:val="8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CA1E1D"/>
    <w:pPr>
      <w:widowControl w:val="0"/>
      <w:shd w:val="clear" w:color="auto" w:fill="FFFFFF"/>
      <w:spacing w:before="660" w:after="540" w:line="298" w:lineRule="exact"/>
      <w:jc w:val="center"/>
    </w:pPr>
    <w:rPr>
      <w:rFonts w:ascii="Times New Roman" w:eastAsia="Times New Roman" w:hAnsi="Times New Roman"/>
      <w:spacing w:val="8"/>
    </w:rPr>
  </w:style>
  <w:style w:type="character" w:customStyle="1" w:styleId="a0">
    <w:name w:val="Подпись к картинке_"/>
    <w:basedOn w:val="DefaultParagraphFont"/>
    <w:link w:val="a1"/>
    <w:uiPriority w:val="99"/>
    <w:locked/>
    <w:rsid w:val="00CA1E1D"/>
    <w:rPr>
      <w:rFonts w:ascii="Times New Roman" w:hAnsi="Times New Roman" w:cs="Times New Roman"/>
      <w:spacing w:val="8"/>
      <w:shd w:val="clear" w:color="auto" w:fill="FFFFFF"/>
    </w:rPr>
  </w:style>
  <w:style w:type="paragraph" w:customStyle="1" w:styleId="a1">
    <w:name w:val="Подпись к картинке"/>
    <w:basedOn w:val="Normal"/>
    <w:link w:val="a0"/>
    <w:uiPriority w:val="99"/>
    <w:rsid w:val="00CA1E1D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KRECHE~1\AppData\Local\Temp\FineReader11\media\image3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alkso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794</Words>
  <Characters>4529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dc:description/>
  <cp:lastModifiedBy>User</cp:lastModifiedBy>
  <cp:revision>2</cp:revision>
  <cp:lastPrinted>2018-11-12T07:04:00Z</cp:lastPrinted>
  <dcterms:created xsi:type="dcterms:W3CDTF">2018-12-26T10:40:00Z</dcterms:created>
  <dcterms:modified xsi:type="dcterms:W3CDTF">2018-12-26T10:40:00Z</dcterms:modified>
</cp:coreProperties>
</file>